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5"/>
        <w:gridCol w:w="6535"/>
      </w:tblGrid>
      <w:tr w:rsidR="00AA7471" w:rsidRPr="00661E8D" w14:paraId="68180567" w14:textId="77777777" w:rsidTr="00060869">
        <w:trPr>
          <w:trHeight w:val="4536"/>
        </w:trPr>
        <w:tc>
          <w:tcPr>
            <w:tcW w:w="4077" w:type="dxa"/>
            <w:shd w:val="clear" w:color="auto" w:fill="auto"/>
          </w:tcPr>
          <w:p w14:paraId="7E8CB009" w14:textId="18E60F23" w:rsidR="007C2EDC" w:rsidRPr="00060869" w:rsidRDefault="007C2EDC" w:rsidP="00661E8D">
            <w:pPr>
              <w:pStyle w:val="Title"/>
              <w:jc w:val="center"/>
              <w:rPr>
                <w:noProof/>
                <w:color w:val="FFFFFF"/>
              </w:rPr>
            </w:pPr>
            <w:r w:rsidRPr="00060869">
              <w:rPr>
                <w:noProof/>
                <w:color w:val="FFFFFF"/>
              </w:rPr>
              <w:t>Xxxxxxxxxxxxxxxxxxxxxxxxxxxxxx</w:t>
            </w:r>
          </w:p>
          <w:p w14:paraId="764A3B15" w14:textId="42FBCA64" w:rsidR="007C2EDC" w:rsidRPr="00387F4C" w:rsidRDefault="000731F6" w:rsidP="007C2EDC">
            <w:pPr>
              <w:rPr>
                <w:color w:val="000000"/>
              </w:rPr>
            </w:pPr>
            <w:r w:rsidRPr="00387F4C">
              <w:rPr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33AD9A2D" wp14:editId="7401CEF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187960</wp:posOffset>
                  </wp:positionV>
                  <wp:extent cx="2362200" cy="1294554"/>
                  <wp:effectExtent l="0" t="0" r="0" b="1270"/>
                  <wp:wrapSquare wrapText="bothSides"/>
                  <wp:docPr id="318531335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31335" name="Picture 1" descr="A logo for a company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294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57BAC8" w14:textId="691E1AEC" w:rsidR="00173ED5" w:rsidRDefault="00173ED5" w:rsidP="00C32C39">
            <w:pPr>
              <w:pStyle w:val="Title"/>
              <w:jc w:val="center"/>
              <w:rPr>
                <w:noProof/>
              </w:rPr>
            </w:pPr>
          </w:p>
          <w:p w14:paraId="18C99189" w14:textId="2164DB6E" w:rsidR="00435344" w:rsidRPr="000731F6" w:rsidRDefault="000731F6" w:rsidP="00C32C39">
            <w:pPr>
              <w:pStyle w:val="Title"/>
              <w:jc w:val="center"/>
              <w:rPr>
                <w:rFonts w:ascii="Abel" w:hAnsi="Abel" w:cs="Calibri"/>
                <w:bCs/>
                <w:sz w:val="24"/>
              </w:rPr>
            </w:pPr>
            <w:r w:rsidRPr="000731F6">
              <w:rPr>
                <w:rFonts w:ascii="Abel" w:hAnsi="Abel" w:cs="Calibri"/>
                <w:bCs/>
                <w:sz w:val="24"/>
              </w:rPr>
              <w:t>P</w:t>
            </w:r>
            <w:r w:rsidR="002D2BF1" w:rsidRPr="000731F6">
              <w:rPr>
                <w:rFonts w:ascii="Abel" w:hAnsi="Abel" w:cs="Calibri"/>
                <w:bCs/>
                <w:sz w:val="24"/>
              </w:rPr>
              <w:t>resident –</w:t>
            </w:r>
            <w:r w:rsidR="00734502" w:rsidRPr="000731F6">
              <w:rPr>
                <w:rFonts w:ascii="Abel" w:hAnsi="Abel" w:cs="Calibri"/>
                <w:bCs/>
                <w:sz w:val="24"/>
              </w:rPr>
              <w:t xml:space="preserve"> Sir</w:t>
            </w:r>
            <w:r w:rsidR="002D2BF1" w:rsidRPr="000731F6">
              <w:rPr>
                <w:rFonts w:ascii="Abel" w:hAnsi="Abel" w:cs="Calibri"/>
                <w:bCs/>
                <w:sz w:val="24"/>
              </w:rPr>
              <w:t xml:space="preserve"> Simon </w:t>
            </w:r>
            <w:proofErr w:type="spellStart"/>
            <w:r w:rsidR="002D2BF1" w:rsidRPr="000731F6">
              <w:rPr>
                <w:rFonts w:ascii="Abel" w:hAnsi="Abel" w:cs="Calibri"/>
                <w:bCs/>
                <w:sz w:val="24"/>
              </w:rPr>
              <w:t>Keenlyside</w:t>
            </w:r>
            <w:proofErr w:type="spellEnd"/>
            <w:r w:rsidR="00B045F1" w:rsidRPr="000731F6">
              <w:rPr>
                <w:rFonts w:ascii="Abel" w:hAnsi="Abel" w:cs="Calibri"/>
                <w:bCs/>
                <w:sz w:val="24"/>
              </w:rPr>
              <w:t xml:space="preserve"> CBE</w:t>
            </w:r>
            <w:r w:rsidR="002D2BF1" w:rsidRPr="000731F6">
              <w:rPr>
                <w:rFonts w:ascii="Abel" w:hAnsi="Abel" w:cs="Calibri"/>
                <w:bCs/>
                <w:sz w:val="24"/>
              </w:rPr>
              <w:br/>
              <w:t>Artistic Director – Lynton Atkinson</w:t>
            </w:r>
          </w:p>
          <w:p w14:paraId="07E106D2" w14:textId="77777777" w:rsidR="00C32C39" w:rsidRPr="00C32C39" w:rsidRDefault="00C32C39" w:rsidP="00C32C39"/>
          <w:p w14:paraId="5ECF55CB" w14:textId="77777777" w:rsidR="00435344" w:rsidRPr="00435344" w:rsidRDefault="00435344" w:rsidP="00435344"/>
        </w:tc>
        <w:tc>
          <w:tcPr>
            <w:tcW w:w="6248" w:type="dxa"/>
            <w:shd w:val="clear" w:color="auto" w:fill="D9D9D9"/>
          </w:tcPr>
          <w:p w14:paraId="531B2CBA" w14:textId="77777777" w:rsidR="007C2EDC" w:rsidRDefault="007C2EDC" w:rsidP="00291485">
            <w:pPr>
              <w:pStyle w:val="Logo"/>
              <w:jc w:val="center"/>
              <w:rPr>
                <w:rFonts w:ascii="Calibri" w:hAnsi="Calibri" w:cs="Calibri"/>
                <w:sz w:val="52"/>
                <w:szCs w:val="52"/>
              </w:rPr>
            </w:pPr>
          </w:p>
          <w:p w14:paraId="548FCF8F" w14:textId="77777777" w:rsidR="00C32C39" w:rsidRDefault="00C32C39" w:rsidP="00291485">
            <w:pPr>
              <w:pStyle w:val="Logo"/>
              <w:jc w:val="center"/>
              <w:rPr>
                <w:rFonts w:ascii="Calibri" w:hAnsi="Calibri" w:cs="Calibri"/>
                <w:sz w:val="52"/>
                <w:szCs w:val="52"/>
              </w:rPr>
            </w:pPr>
          </w:p>
          <w:p w14:paraId="2C1A81AF" w14:textId="77777777" w:rsidR="00F840C5" w:rsidRPr="000731F6" w:rsidRDefault="002D2BF1" w:rsidP="00291485">
            <w:pPr>
              <w:pStyle w:val="Logo"/>
              <w:jc w:val="center"/>
              <w:rPr>
                <w:rFonts w:ascii="Glacial Indifference" w:hAnsi="Glacial Indifference" w:cs="Calibri"/>
                <w:sz w:val="52"/>
                <w:szCs w:val="52"/>
              </w:rPr>
            </w:pPr>
            <w:r w:rsidRPr="000731F6">
              <w:rPr>
                <w:rFonts w:ascii="Glacial Indifference" w:hAnsi="Glacial Indifference" w:cs="Calibri"/>
                <w:sz w:val="52"/>
                <w:szCs w:val="52"/>
              </w:rPr>
              <w:t>Application for</w:t>
            </w:r>
          </w:p>
          <w:p w14:paraId="0FEDDD29" w14:textId="1521971B" w:rsidR="007C2EDC" w:rsidRPr="000731F6" w:rsidRDefault="002D2BF1" w:rsidP="00291485">
            <w:pPr>
              <w:pStyle w:val="Logo"/>
              <w:jc w:val="center"/>
              <w:rPr>
                <w:rFonts w:ascii="Glacial Indifference" w:hAnsi="Glacial Indifference" w:cs="Calibri"/>
                <w:sz w:val="56"/>
                <w:szCs w:val="56"/>
              </w:rPr>
            </w:pPr>
            <w:r w:rsidRPr="00387F4C">
              <w:rPr>
                <w:rFonts w:ascii="Glacial Indifference" w:hAnsi="Glacial Indifference" w:cs="Calibri"/>
                <w:color w:val="DA1B39"/>
                <w:sz w:val="56"/>
                <w:szCs w:val="56"/>
              </w:rPr>
              <w:t>20</w:t>
            </w:r>
            <w:r w:rsidR="00B045F1" w:rsidRPr="00387F4C">
              <w:rPr>
                <w:rFonts w:ascii="Glacial Indifference" w:hAnsi="Glacial Indifference" w:cs="Calibri"/>
                <w:color w:val="DA1B39"/>
                <w:sz w:val="56"/>
                <w:szCs w:val="56"/>
              </w:rPr>
              <w:t>2</w:t>
            </w:r>
            <w:r w:rsidR="00DD0FE5">
              <w:rPr>
                <w:rFonts w:ascii="Glacial Indifference" w:hAnsi="Glacial Indifference" w:cs="Calibri"/>
                <w:color w:val="DA1B39"/>
                <w:sz w:val="56"/>
                <w:szCs w:val="56"/>
              </w:rPr>
              <w:t>4</w:t>
            </w:r>
            <w:r w:rsidRPr="00387F4C">
              <w:rPr>
                <w:rFonts w:ascii="Glacial Indifference" w:hAnsi="Glacial Indifference" w:cs="Calibri"/>
                <w:color w:val="DA1B39"/>
                <w:sz w:val="56"/>
                <w:szCs w:val="56"/>
              </w:rPr>
              <w:t xml:space="preserve"> Sing</w:t>
            </w:r>
            <w:r w:rsidR="00971186" w:rsidRPr="00387F4C">
              <w:rPr>
                <w:rFonts w:ascii="Glacial Indifference" w:hAnsi="Glacial Indifference" w:cs="Calibri"/>
                <w:color w:val="DA1B39"/>
                <w:sz w:val="56"/>
                <w:szCs w:val="56"/>
              </w:rPr>
              <w:t>er of the Year</w:t>
            </w:r>
            <w:r w:rsidRPr="00387F4C">
              <w:rPr>
                <w:rFonts w:ascii="Glacial Indifference" w:hAnsi="Glacial Indifference" w:cs="Calibri"/>
                <w:color w:val="DA1B39"/>
                <w:sz w:val="56"/>
                <w:szCs w:val="56"/>
              </w:rPr>
              <w:t xml:space="preserve"> </w:t>
            </w:r>
            <w:r w:rsidRPr="000731F6">
              <w:rPr>
                <w:rFonts w:ascii="Glacial Indifference" w:hAnsi="Glacial Indifference" w:cs="Calibri"/>
                <w:sz w:val="56"/>
                <w:szCs w:val="56"/>
              </w:rPr>
              <w:t>Competition</w:t>
            </w:r>
            <w:r w:rsidR="00291485" w:rsidRPr="000731F6">
              <w:rPr>
                <w:rFonts w:ascii="Glacial Indifference" w:hAnsi="Glacial Indifference" w:cs="Calibri"/>
                <w:sz w:val="56"/>
                <w:szCs w:val="56"/>
              </w:rPr>
              <w:br/>
            </w:r>
          </w:p>
          <w:p w14:paraId="334A256B" w14:textId="77777777" w:rsidR="007C2EDC" w:rsidRDefault="007C2EDC" w:rsidP="00291485">
            <w:pPr>
              <w:pStyle w:val="Log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E8A4433" w14:textId="77777777" w:rsidR="007C2EDC" w:rsidRDefault="007C2EDC" w:rsidP="00291485">
            <w:pPr>
              <w:pStyle w:val="Log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67398F" w14:textId="7DE1F884" w:rsidR="003B0B8A" w:rsidRPr="007C2EDC" w:rsidRDefault="003B0B8A" w:rsidP="00291485">
            <w:pPr>
              <w:pStyle w:val="Log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14:paraId="7C94342E" w14:textId="77777777" w:rsidR="00AA7471" w:rsidRDefault="00AA7471" w:rsidP="00AA7471"/>
    <w:p w14:paraId="5CA2BAE6" w14:textId="77777777" w:rsidR="00910900" w:rsidRDefault="00910900" w:rsidP="00AA7471"/>
    <w:p w14:paraId="69E902DD" w14:textId="77777777" w:rsidR="00910900" w:rsidRDefault="00910900" w:rsidP="00AA7471"/>
    <w:tbl>
      <w:tblPr>
        <w:tblW w:w="502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31"/>
        <w:gridCol w:w="1841"/>
        <w:gridCol w:w="690"/>
        <w:gridCol w:w="1345"/>
        <w:gridCol w:w="58"/>
        <w:gridCol w:w="305"/>
        <w:gridCol w:w="1204"/>
        <w:gridCol w:w="901"/>
        <w:gridCol w:w="1134"/>
        <w:gridCol w:w="1624"/>
      </w:tblGrid>
      <w:tr w:rsidR="00A35524" w:rsidRPr="00661E8D" w14:paraId="7A716240" w14:textId="77777777" w:rsidTr="00D60435">
        <w:trPr>
          <w:trHeight w:hRule="exact" w:val="1530"/>
        </w:trPr>
        <w:tc>
          <w:tcPr>
            <w:tcW w:w="10833" w:type="dxa"/>
            <w:gridSpan w:val="10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B1FB50C" w14:textId="77777777" w:rsidR="00A35524" w:rsidRPr="000731F6" w:rsidRDefault="009C220D" w:rsidP="0059037E">
            <w:pPr>
              <w:pStyle w:val="Heading1"/>
              <w:jc w:val="center"/>
              <w:rPr>
                <w:rFonts w:ascii="Glacial Indifference" w:hAnsi="Glacial Indifference" w:cs="Calibri"/>
                <w:sz w:val="28"/>
                <w:szCs w:val="28"/>
              </w:rPr>
            </w:pP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t>Applicant Information</w:t>
            </w:r>
          </w:p>
        </w:tc>
      </w:tr>
      <w:tr w:rsidR="002D2BF1" w:rsidRPr="00661E8D" w14:paraId="31B977D1" w14:textId="77777777" w:rsidTr="000731F6">
        <w:trPr>
          <w:trHeight w:hRule="exact" w:val="1462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D329BB" w14:textId="77777777" w:rsidR="002D2BF1" w:rsidRPr="000731F6" w:rsidRDefault="002D2BF1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First Name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</w:tcBorders>
            <w:vAlign w:val="center"/>
          </w:tcPr>
          <w:p w14:paraId="41F4EE22" w14:textId="77777777" w:rsidR="002D2BF1" w:rsidRPr="000731F6" w:rsidRDefault="002D2BF1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6C606A49" w14:textId="77777777" w:rsidR="002D2BF1" w:rsidRPr="000731F6" w:rsidRDefault="002D2BF1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Last Name/s</w:t>
            </w:r>
          </w:p>
        </w:tc>
        <w:tc>
          <w:tcPr>
            <w:tcW w:w="2468" w:type="dxa"/>
            <w:gridSpan w:val="4"/>
            <w:tcBorders>
              <w:top w:val="single" w:sz="12" w:space="0" w:color="auto"/>
            </w:tcBorders>
            <w:vAlign w:val="center"/>
          </w:tcPr>
          <w:p w14:paraId="49DA6DDA" w14:textId="77777777" w:rsidR="002D2BF1" w:rsidRPr="000731F6" w:rsidRDefault="002D2BF1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BB51D6F" w14:textId="77777777" w:rsidR="002D2BF1" w:rsidRPr="000731F6" w:rsidRDefault="002D2BF1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Date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3711FA" w14:textId="77777777" w:rsidR="002D2BF1" w:rsidRPr="000731F6" w:rsidRDefault="002D2BF1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</w:tr>
      <w:tr w:rsidR="00F840C5" w:rsidRPr="00661E8D" w14:paraId="36034816" w14:textId="77777777" w:rsidTr="00D60435">
        <w:trPr>
          <w:trHeight w:hRule="exact" w:val="1095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33365828" w14:textId="77777777" w:rsidR="00F840C5" w:rsidRPr="000731F6" w:rsidRDefault="00F840C5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Address</w:t>
            </w:r>
          </w:p>
        </w:tc>
        <w:tc>
          <w:tcPr>
            <w:tcW w:w="9102" w:type="dxa"/>
            <w:gridSpan w:val="9"/>
            <w:tcBorders>
              <w:right w:val="single" w:sz="12" w:space="0" w:color="auto"/>
            </w:tcBorders>
            <w:vAlign w:val="center"/>
          </w:tcPr>
          <w:p w14:paraId="46E0B818" w14:textId="77777777" w:rsidR="00F840C5" w:rsidRPr="000731F6" w:rsidRDefault="00F840C5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</w:tr>
      <w:tr w:rsidR="008D40FF" w:rsidRPr="00661E8D" w14:paraId="4DB221AC" w14:textId="77777777" w:rsidTr="000731F6">
        <w:trPr>
          <w:trHeight w:hRule="exact" w:val="840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36F145E4" w14:textId="77777777" w:rsidR="004C2FEE" w:rsidRPr="000731F6" w:rsidRDefault="004C2FEE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City</w:t>
            </w:r>
          </w:p>
        </w:tc>
        <w:tc>
          <w:tcPr>
            <w:tcW w:w="2531" w:type="dxa"/>
            <w:gridSpan w:val="2"/>
            <w:vAlign w:val="center"/>
          </w:tcPr>
          <w:p w14:paraId="611303C2" w14:textId="77777777" w:rsidR="004C2FEE" w:rsidRPr="000731F6" w:rsidRDefault="004C2FEE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318411B4" w14:textId="77777777" w:rsidR="004C2FEE" w:rsidRPr="000731F6" w:rsidRDefault="002D2BF1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County</w:t>
            </w:r>
          </w:p>
        </w:tc>
        <w:tc>
          <w:tcPr>
            <w:tcW w:w="2468" w:type="dxa"/>
            <w:gridSpan w:val="4"/>
            <w:vAlign w:val="center"/>
          </w:tcPr>
          <w:p w14:paraId="32A7F345" w14:textId="77777777" w:rsidR="004C2FEE" w:rsidRPr="000731F6" w:rsidRDefault="004C2FEE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2C5F7A" w14:textId="77777777" w:rsidR="004C2FEE" w:rsidRPr="000731F6" w:rsidRDefault="002D2BF1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Post code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14:paraId="7157BB1C" w14:textId="77777777" w:rsidR="004C2FEE" w:rsidRPr="000731F6" w:rsidRDefault="004C2FEE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</w:tr>
      <w:tr w:rsidR="00C90A29" w:rsidRPr="00661E8D" w14:paraId="53413DE0" w14:textId="77777777" w:rsidTr="00D60435">
        <w:trPr>
          <w:trHeight w:hRule="exact" w:val="1057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45C2B11B" w14:textId="77777777" w:rsidR="00C90A29" w:rsidRPr="000731F6" w:rsidRDefault="009017A7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 xml:space="preserve">Contact </w:t>
            </w:r>
            <w:r w:rsidR="00C90A29" w:rsidRPr="000731F6">
              <w:rPr>
                <w:rFonts w:ascii="Glacial Indifference" w:hAnsi="Glacial Indifference" w:cs="Calibri"/>
                <w:b/>
                <w:sz w:val="24"/>
              </w:rPr>
              <w:t>Phone</w:t>
            </w:r>
            <w:r w:rsidRPr="000731F6">
              <w:rPr>
                <w:rFonts w:ascii="Glacial Indifference" w:hAnsi="Glacial Indifference" w:cs="Calibri"/>
                <w:b/>
                <w:sz w:val="24"/>
              </w:rPr>
              <w:t xml:space="preserve"> Number</w:t>
            </w:r>
          </w:p>
        </w:tc>
        <w:tc>
          <w:tcPr>
            <w:tcW w:w="2531" w:type="dxa"/>
            <w:gridSpan w:val="2"/>
            <w:vAlign w:val="center"/>
          </w:tcPr>
          <w:p w14:paraId="591128AE" w14:textId="77777777" w:rsidR="00C90A29" w:rsidRPr="000731F6" w:rsidRDefault="00C90A29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02528D2E" w14:textId="77777777" w:rsidR="00C90A29" w:rsidRPr="000731F6" w:rsidRDefault="00C90A29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E-mail Address</w:t>
            </w:r>
          </w:p>
        </w:tc>
        <w:tc>
          <w:tcPr>
            <w:tcW w:w="4863" w:type="dxa"/>
            <w:gridSpan w:val="4"/>
            <w:tcBorders>
              <w:right w:val="single" w:sz="12" w:space="0" w:color="auto"/>
            </w:tcBorders>
            <w:vAlign w:val="center"/>
          </w:tcPr>
          <w:p w14:paraId="33FEDBC1" w14:textId="77777777" w:rsidR="00C90A29" w:rsidRPr="000731F6" w:rsidRDefault="00C90A29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</w:tr>
      <w:tr w:rsidR="008D40FF" w:rsidRPr="00661E8D" w14:paraId="394EAEC8" w14:textId="77777777" w:rsidTr="000731F6">
        <w:trPr>
          <w:trHeight w:hRule="exact" w:val="1590"/>
        </w:trPr>
        <w:tc>
          <w:tcPr>
            <w:tcW w:w="17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EFA527" w14:textId="77777777" w:rsidR="004C2FEE" w:rsidRPr="000731F6" w:rsidRDefault="00372F64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Date of Birth</w:t>
            </w:r>
          </w:p>
        </w:tc>
        <w:tc>
          <w:tcPr>
            <w:tcW w:w="1841" w:type="dxa"/>
            <w:tcBorders>
              <w:bottom w:val="single" w:sz="12" w:space="0" w:color="auto"/>
            </w:tcBorders>
            <w:vAlign w:val="center"/>
          </w:tcPr>
          <w:p w14:paraId="6C9F766C" w14:textId="77777777" w:rsidR="004C2FEE" w:rsidRPr="000731F6" w:rsidRDefault="004C2FEE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2093" w:type="dxa"/>
            <w:gridSpan w:val="3"/>
            <w:tcBorders>
              <w:bottom w:val="single" w:sz="12" w:space="0" w:color="auto"/>
            </w:tcBorders>
            <w:vAlign w:val="center"/>
          </w:tcPr>
          <w:p w14:paraId="3C8F0259" w14:textId="77777777" w:rsidR="00CE3AFA" w:rsidRPr="000731F6" w:rsidRDefault="00372F64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 xml:space="preserve">Age on </w:t>
            </w:r>
          </w:p>
          <w:p w14:paraId="5559E693" w14:textId="678B2951" w:rsidR="004C2FEE" w:rsidRPr="000731F6" w:rsidRDefault="00DD0FE5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>
              <w:rPr>
                <w:rFonts w:ascii="Glacial Indifference" w:hAnsi="Glacial Indifference" w:cs="Calibri"/>
                <w:b/>
                <w:sz w:val="24"/>
              </w:rPr>
              <w:t>2nd</w:t>
            </w:r>
            <w:r w:rsidR="00D60435" w:rsidRPr="000731F6">
              <w:rPr>
                <w:rFonts w:ascii="Glacial Indifference" w:hAnsi="Glacial Indifference" w:cs="Calibri"/>
                <w:b/>
                <w:sz w:val="24"/>
              </w:rPr>
              <w:t xml:space="preserve"> October</w:t>
            </w:r>
            <w:r w:rsidR="00372F64" w:rsidRPr="000731F6">
              <w:rPr>
                <w:rFonts w:ascii="Glacial Indifference" w:hAnsi="Glacial Indifference" w:cs="Calibri"/>
                <w:b/>
                <w:sz w:val="24"/>
              </w:rPr>
              <w:t xml:space="preserve"> 20</w:t>
            </w:r>
            <w:r w:rsidR="00D60435" w:rsidRPr="000731F6">
              <w:rPr>
                <w:rFonts w:ascii="Glacial Indifference" w:hAnsi="Glacial Indifference" w:cs="Calibri"/>
                <w:b/>
                <w:sz w:val="24"/>
              </w:rPr>
              <w:t>2</w:t>
            </w:r>
            <w:r>
              <w:rPr>
                <w:rFonts w:ascii="Glacial Indifference" w:hAnsi="Glacial Indifference" w:cs="Calibri"/>
                <w:b/>
                <w:sz w:val="24"/>
              </w:rPr>
              <w:t>4</w:t>
            </w:r>
          </w:p>
        </w:tc>
        <w:tc>
          <w:tcPr>
            <w:tcW w:w="1509" w:type="dxa"/>
            <w:gridSpan w:val="2"/>
            <w:tcBorders>
              <w:bottom w:val="single" w:sz="12" w:space="0" w:color="auto"/>
            </w:tcBorders>
            <w:vAlign w:val="center"/>
          </w:tcPr>
          <w:p w14:paraId="74EF71DC" w14:textId="77777777" w:rsidR="004C2FEE" w:rsidRPr="000731F6" w:rsidRDefault="004C2FEE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14:paraId="20F00AAC" w14:textId="77777777" w:rsidR="004C2FEE" w:rsidRPr="000731F6" w:rsidRDefault="00372F64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Voice Type</w:t>
            </w:r>
          </w:p>
        </w:tc>
        <w:tc>
          <w:tcPr>
            <w:tcW w:w="275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D624CD" w14:textId="77777777" w:rsidR="004C2FEE" w:rsidRPr="000731F6" w:rsidRDefault="004C2FEE" w:rsidP="002A733C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</w:tr>
    </w:tbl>
    <w:p w14:paraId="1A93EE20" w14:textId="77777777" w:rsidR="00DB3549" w:rsidRDefault="00DB3549">
      <w:pPr>
        <w:rPr>
          <w:b/>
          <w:caps/>
        </w:rPr>
      </w:pPr>
      <w:r>
        <w:rPr>
          <w:b/>
          <w:caps/>
        </w:rPr>
        <w:br w:type="page"/>
      </w:r>
    </w:p>
    <w:p w14:paraId="3822EF55" w14:textId="77777777" w:rsidR="00DB3549" w:rsidRDefault="00DB3549"/>
    <w:p w14:paraId="2F446214" w14:textId="77777777" w:rsidR="00DB3549" w:rsidRDefault="00DB3549"/>
    <w:tbl>
      <w:tblPr>
        <w:tblW w:w="502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33"/>
        <w:gridCol w:w="4024"/>
        <w:gridCol w:w="1345"/>
        <w:gridCol w:w="3731"/>
      </w:tblGrid>
      <w:tr w:rsidR="000F2DF4" w:rsidRPr="00661E8D" w14:paraId="275B1797" w14:textId="77777777" w:rsidTr="00DB3549">
        <w:trPr>
          <w:trHeight w:hRule="exact" w:val="1712"/>
        </w:trPr>
        <w:tc>
          <w:tcPr>
            <w:tcW w:w="11016" w:type="dxa"/>
            <w:gridSpan w:val="4"/>
            <w:shd w:val="clear" w:color="auto" w:fill="D9D9D9"/>
            <w:vAlign w:val="center"/>
          </w:tcPr>
          <w:p w14:paraId="6D7356B4" w14:textId="2AF82629" w:rsidR="00CE3AFA" w:rsidRPr="000731F6" w:rsidRDefault="00CE3AFA" w:rsidP="00DB3549">
            <w:pPr>
              <w:pStyle w:val="Heading1"/>
              <w:jc w:val="center"/>
              <w:rPr>
                <w:rFonts w:ascii="Glacial Indifference" w:hAnsi="Glacial Indifference" w:cs="Calibri"/>
                <w:sz w:val="28"/>
                <w:szCs w:val="28"/>
              </w:rPr>
            </w:pP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t xml:space="preserve">repertoire for Preliminary </w:t>
            </w:r>
            <w:r w:rsidR="00D60435" w:rsidRPr="000731F6">
              <w:rPr>
                <w:rFonts w:ascii="Glacial Indifference" w:hAnsi="Glacial Indifference" w:cs="Calibri"/>
                <w:sz w:val="28"/>
                <w:szCs w:val="28"/>
              </w:rPr>
              <w:t xml:space="preserve">RECORDED </w:t>
            </w: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t>audition</w:t>
            </w:r>
          </w:p>
          <w:p w14:paraId="7CD2357E" w14:textId="0393A428" w:rsidR="000F2DF4" w:rsidRPr="009017A7" w:rsidRDefault="000F2DF4" w:rsidP="00DB3549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DF4" w:rsidRPr="00661E8D" w14:paraId="60CCDFD2" w14:textId="77777777" w:rsidTr="00D5175B">
        <w:trPr>
          <w:trHeight w:hRule="exact" w:val="1679"/>
        </w:trPr>
        <w:tc>
          <w:tcPr>
            <w:tcW w:w="11016" w:type="dxa"/>
            <w:gridSpan w:val="4"/>
            <w:tcBorders>
              <w:bottom w:val="single" w:sz="12" w:space="0" w:color="auto"/>
            </w:tcBorders>
            <w:vAlign w:val="center"/>
          </w:tcPr>
          <w:p w14:paraId="4CE0A2A8" w14:textId="4D2E7FD1" w:rsidR="000F2DF4" w:rsidRPr="009017A7" w:rsidRDefault="00F55A7F" w:rsidP="000731F6">
            <w:pPr>
              <w:pStyle w:val="Italics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731F6">
              <w:rPr>
                <w:rFonts w:ascii="Abel" w:hAnsi="Abel" w:cs="Calibri"/>
                <w:sz w:val="24"/>
              </w:rPr>
              <w:t>Programme</w:t>
            </w:r>
            <w:proofErr w:type="spellEnd"/>
            <w:r w:rsidRPr="000731F6">
              <w:rPr>
                <w:rFonts w:ascii="Abel" w:hAnsi="Abel" w:cs="Calibri"/>
                <w:sz w:val="24"/>
              </w:rPr>
              <w:t xml:space="preserve"> must not exceed </w:t>
            </w:r>
            <w:r w:rsidR="00CE3AFA" w:rsidRPr="00387F4C">
              <w:rPr>
                <w:rFonts w:ascii="Abel" w:hAnsi="Abel" w:cs="Calibri"/>
                <w:b/>
                <w:bCs/>
                <w:color w:val="DA1B39"/>
                <w:sz w:val="24"/>
              </w:rPr>
              <w:t>10 mins limit</w:t>
            </w:r>
            <w:r w:rsidRPr="00387F4C">
              <w:rPr>
                <w:rFonts w:ascii="Abel" w:hAnsi="Abel" w:cs="Calibri"/>
                <w:color w:val="DA1B39"/>
                <w:sz w:val="24"/>
              </w:rPr>
              <w:t xml:space="preserve">, </w:t>
            </w:r>
            <w:r w:rsidRPr="000731F6">
              <w:rPr>
                <w:rFonts w:ascii="Abel" w:hAnsi="Abel" w:cs="Calibri"/>
                <w:sz w:val="24"/>
              </w:rPr>
              <w:t>comprising 2 items</w:t>
            </w:r>
            <w:r w:rsidR="00B81879" w:rsidRPr="000731F6">
              <w:rPr>
                <w:rFonts w:ascii="Abel" w:hAnsi="Abel" w:cs="Calibri"/>
                <w:sz w:val="24"/>
              </w:rPr>
              <w:t xml:space="preserve"> – one </w:t>
            </w:r>
            <w:proofErr w:type="gramStart"/>
            <w:r w:rsidR="0091337A" w:rsidRPr="000731F6">
              <w:rPr>
                <w:rFonts w:ascii="Abel" w:hAnsi="Abel" w:cs="Calibri"/>
                <w:sz w:val="24"/>
              </w:rPr>
              <w:t>aria</w:t>
            </w:r>
            <w:proofErr w:type="gramEnd"/>
            <w:r w:rsidR="0091337A" w:rsidRPr="000731F6">
              <w:rPr>
                <w:rFonts w:ascii="Abel" w:hAnsi="Abel" w:cs="Calibri"/>
                <w:sz w:val="24"/>
              </w:rPr>
              <w:t xml:space="preserve"> from an opera and one song. </w:t>
            </w:r>
            <w:r w:rsidRPr="000731F6">
              <w:rPr>
                <w:rFonts w:ascii="Abel" w:hAnsi="Abel" w:cs="Calibri"/>
                <w:sz w:val="24"/>
              </w:rPr>
              <w:t>Aria</w:t>
            </w:r>
            <w:r w:rsidR="008F5037" w:rsidRPr="000731F6">
              <w:rPr>
                <w:rFonts w:ascii="Abel" w:hAnsi="Abel" w:cs="Calibri"/>
                <w:sz w:val="24"/>
              </w:rPr>
              <w:t>s</w:t>
            </w:r>
            <w:r w:rsidRPr="000731F6">
              <w:rPr>
                <w:rFonts w:ascii="Abel" w:hAnsi="Abel" w:cs="Calibri"/>
                <w:sz w:val="24"/>
              </w:rPr>
              <w:t xml:space="preserve"> </w:t>
            </w:r>
            <w:r w:rsidR="00D54860" w:rsidRPr="000731F6">
              <w:rPr>
                <w:rFonts w:ascii="Abel" w:hAnsi="Abel" w:cs="Calibri"/>
                <w:sz w:val="24"/>
              </w:rPr>
              <w:t xml:space="preserve">must be </w:t>
            </w:r>
            <w:r w:rsidRPr="000731F6">
              <w:rPr>
                <w:rFonts w:ascii="Abel" w:hAnsi="Abel" w:cs="Calibri"/>
                <w:sz w:val="24"/>
              </w:rPr>
              <w:t xml:space="preserve">sung in </w:t>
            </w:r>
            <w:r w:rsidR="008F5037" w:rsidRPr="000731F6">
              <w:rPr>
                <w:rFonts w:ascii="Abel" w:hAnsi="Abel" w:cs="Calibri"/>
                <w:sz w:val="24"/>
              </w:rPr>
              <w:t xml:space="preserve">the </w:t>
            </w:r>
            <w:r w:rsidRPr="000731F6">
              <w:rPr>
                <w:rFonts w:ascii="Abel" w:hAnsi="Abel" w:cs="Calibri"/>
                <w:sz w:val="24"/>
              </w:rPr>
              <w:t>original language and key</w:t>
            </w:r>
            <w:r w:rsidR="000731F6">
              <w:rPr>
                <w:rFonts w:ascii="Abel" w:hAnsi="Abel" w:cs="Calibri"/>
                <w:sz w:val="24"/>
              </w:rPr>
              <w:t>.</w:t>
            </w:r>
            <w:r w:rsidR="0091337A" w:rsidRPr="000731F6">
              <w:rPr>
                <w:rFonts w:ascii="Abel" w:hAnsi="Abel" w:cs="Calibri"/>
                <w:sz w:val="24"/>
              </w:rPr>
              <w:t xml:space="preserve"> </w:t>
            </w:r>
            <w:r w:rsidRPr="000731F6">
              <w:rPr>
                <w:rFonts w:ascii="Abel" w:hAnsi="Abel" w:cs="Calibri"/>
                <w:sz w:val="24"/>
              </w:rPr>
              <w:t>Song</w:t>
            </w:r>
            <w:r w:rsidR="008F5037" w:rsidRPr="000731F6">
              <w:rPr>
                <w:rFonts w:ascii="Abel" w:hAnsi="Abel" w:cs="Calibri"/>
                <w:sz w:val="24"/>
              </w:rPr>
              <w:t>s</w:t>
            </w:r>
            <w:r w:rsidR="00D54860" w:rsidRPr="000731F6">
              <w:rPr>
                <w:rFonts w:ascii="Abel" w:hAnsi="Abel" w:cs="Calibri"/>
                <w:sz w:val="24"/>
              </w:rPr>
              <w:t xml:space="preserve"> must be sung</w:t>
            </w:r>
            <w:r w:rsidRPr="000731F6">
              <w:rPr>
                <w:rFonts w:ascii="Abel" w:hAnsi="Abel" w:cs="Calibri"/>
                <w:sz w:val="24"/>
              </w:rPr>
              <w:t xml:space="preserve"> in original </w:t>
            </w:r>
            <w:r w:rsidRPr="000731F6">
              <w:rPr>
                <w:rFonts w:ascii="Abel" w:hAnsi="Abel" w:cstheme="minorHAnsi"/>
                <w:sz w:val="24"/>
              </w:rPr>
              <w:t>language but may be in a</w:t>
            </w:r>
            <w:r w:rsidR="00DB3549" w:rsidRPr="000731F6">
              <w:rPr>
                <w:rFonts w:ascii="Abel" w:hAnsi="Abel" w:cstheme="minorHAnsi"/>
                <w:sz w:val="24"/>
              </w:rPr>
              <w:t xml:space="preserve"> </w:t>
            </w:r>
            <w:r w:rsidRPr="000731F6">
              <w:rPr>
                <w:rFonts w:ascii="Abel" w:hAnsi="Abel" w:cstheme="minorHAnsi"/>
                <w:sz w:val="24"/>
              </w:rPr>
              <w:t>transposed key.</w:t>
            </w:r>
            <w:r w:rsidR="005B1759">
              <w:rPr>
                <w:rFonts w:ascii="Abel" w:hAnsi="Abel" w:cstheme="minorHAnsi"/>
                <w:sz w:val="24"/>
              </w:rPr>
              <w:t xml:space="preserve"> </w:t>
            </w:r>
            <w:r w:rsidR="00BF4553" w:rsidRPr="000731F6">
              <w:rPr>
                <w:rFonts w:ascii="Abel" w:hAnsi="Abel" w:cstheme="minorHAnsi"/>
                <w:sz w:val="24"/>
              </w:rPr>
              <w:t>The microphone should be</w:t>
            </w:r>
            <w:r w:rsidR="00BF4553" w:rsidRPr="000731F6">
              <w:rPr>
                <w:rFonts w:ascii="Abel" w:hAnsi="Abel" w:cs="Calibri"/>
                <w:sz w:val="24"/>
              </w:rPr>
              <w:t xml:space="preserve"> at least 3 </w:t>
            </w:r>
            <w:proofErr w:type="spellStart"/>
            <w:r w:rsidR="00BF4553" w:rsidRPr="000731F6">
              <w:rPr>
                <w:rFonts w:ascii="Abel" w:hAnsi="Abel" w:cs="Calibri"/>
                <w:sz w:val="24"/>
              </w:rPr>
              <w:t>metres</w:t>
            </w:r>
            <w:proofErr w:type="spellEnd"/>
            <w:r w:rsidR="00BF4553" w:rsidRPr="000731F6">
              <w:rPr>
                <w:rFonts w:ascii="Abel" w:hAnsi="Abel" w:cs="Calibri"/>
                <w:sz w:val="24"/>
              </w:rPr>
              <w:t xml:space="preserve"> away and most of the singer’s body should be visible throughout.</w:t>
            </w:r>
            <w:r w:rsidR="0091337A" w:rsidRPr="000731F6">
              <w:rPr>
                <w:rFonts w:ascii="Abel" w:hAnsi="Abel" w:cs="Calibri"/>
                <w:sz w:val="24"/>
              </w:rPr>
              <w:t xml:space="preserve"> </w:t>
            </w:r>
            <w:r w:rsidR="00BF4553" w:rsidRPr="000731F6">
              <w:rPr>
                <w:rFonts w:ascii="Abel" w:hAnsi="Abel" w:cs="Calibri"/>
                <w:sz w:val="24"/>
              </w:rPr>
              <w:t xml:space="preserve">Live piano accompaniment is preferable, or a recorded piano </w:t>
            </w:r>
            <w:proofErr w:type="spellStart"/>
            <w:r w:rsidR="00BF4553" w:rsidRPr="000731F6">
              <w:rPr>
                <w:rFonts w:ascii="Abel" w:hAnsi="Abel" w:cs="Calibri"/>
                <w:sz w:val="24"/>
              </w:rPr>
              <w:t>accomp</w:t>
            </w:r>
            <w:proofErr w:type="spellEnd"/>
            <w:r w:rsidR="006204D1" w:rsidRPr="000731F6">
              <w:rPr>
                <w:rFonts w:ascii="Abel" w:hAnsi="Abel" w:cs="Calibri"/>
                <w:sz w:val="24"/>
              </w:rPr>
              <w:t>.</w:t>
            </w:r>
            <w:r w:rsidR="00BF4553" w:rsidRPr="000731F6">
              <w:rPr>
                <w:rFonts w:ascii="Abel" w:hAnsi="Abel" w:cs="Calibri"/>
                <w:sz w:val="24"/>
              </w:rPr>
              <w:t xml:space="preserve"> may be used.</w:t>
            </w:r>
            <w:r w:rsidR="000731F6">
              <w:rPr>
                <w:rFonts w:ascii="Abel" w:hAnsi="Abel" w:cs="Calibri"/>
                <w:sz w:val="24"/>
              </w:rPr>
              <w:t xml:space="preserve"> All pieces must be </w:t>
            </w:r>
            <w:r w:rsidR="00756B8B">
              <w:rPr>
                <w:rFonts w:ascii="Abel" w:hAnsi="Abel" w:cs="Calibri"/>
                <w:sz w:val="24"/>
              </w:rPr>
              <w:t xml:space="preserve">sung </w:t>
            </w:r>
            <w:r w:rsidR="000731F6">
              <w:rPr>
                <w:rFonts w:ascii="Abel" w:hAnsi="Abel" w:cs="Calibri"/>
                <w:sz w:val="24"/>
              </w:rPr>
              <w:t>off-copy.</w:t>
            </w:r>
          </w:p>
        </w:tc>
      </w:tr>
      <w:tr w:rsidR="008D40FF" w:rsidRPr="00661E8D" w14:paraId="71263EC3" w14:textId="77777777" w:rsidTr="009D7D88">
        <w:trPr>
          <w:trHeight w:hRule="exact" w:val="2331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B35E7F" w14:textId="77777777" w:rsidR="000F2DF4" w:rsidRPr="000731F6" w:rsidRDefault="00DF1CFB" w:rsidP="007229D0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ARIA</w:t>
            </w:r>
          </w:p>
        </w:tc>
        <w:tc>
          <w:tcPr>
            <w:tcW w:w="4094" w:type="dxa"/>
            <w:tcBorders>
              <w:top w:val="single" w:sz="12" w:space="0" w:color="auto"/>
            </w:tcBorders>
            <w:vAlign w:val="center"/>
          </w:tcPr>
          <w:p w14:paraId="323CF47F" w14:textId="77777777" w:rsidR="000F2DF4" w:rsidRPr="000731F6" w:rsidRDefault="000F2DF4" w:rsidP="007229D0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12" w:space="0" w:color="auto"/>
            </w:tcBorders>
            <w:vAlign w:val="center"/>
          </w:tcPr>
          <w:p w14:paraId="677C751D" w14:textId="77777777" w:rsidR="000F2DF4" w:rsidRPr="000731F6" w:rsidRDefault="00DF1CFB" w:rsidP="007229D0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OPERA</w:t>
            </w:r>
          </w:p>
        </w:tc>
        <w:tc>
          <w:tcPr>
            <w:tcW w:w="3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5D698" w14:textId="77777777" w:rsidR="000F2DF4" w:rsidRPr="00291485" w:rsidRDefault="000F2DF4" w:rsidP="007229D0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8D40FF" w:rsidRPr="00661E8D" w14:paraId="5604A56B" w14:textId="77777777" w:rsidTr="00D5175B">
        <w:trPr>
          <w:trHeight w:hRule="exact" w:val="1588"/>
        </w:trPr>
        <w:tc>
          <w:tcPr>
            <w:tcW w:w="17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42ABDC" w14:textId="77777777" w:rsidR="000F2DF4" w:rsidRPr="000731F6" w:rsidRDefault="00F55A7F" w:rsidP="007229D0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COMPOSER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vAlign w:val="center"/>
          </w:tcPr>
          <w:p w14:paraId="0FC7FBDB" w14:textId="77777777" w:rsidR="000F2DF4" w:rsidRPr="000731F6" w:rsidRDefault="000F2DF4" w:rsidP="007229D0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615A760" w14:textId="77777777" w:rsidR="000F2DF4" w:rsidRPr="000731F6" w:rsidRDefault="00F55A7F" w:rsidP="007229D0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MINS.</w:t>
            </w:r>
          </w:p>
        </w:tc>
        <w:tc>
          <w:tcPr>
            <w:tcW w:w="37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C2C4CD" w14:textId="77777777" w:rsidR="000F2DF4" w:rsidRPr="00291485" w:rsidRDefault="000F2DF4" w:rsidP="007229D0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F1CFB" w:rsidRPr="00661E8D" w14:paraId="746D9123" w14:textId="77777777" w:rsidTr="009D7D88">
        <w:trPr>
          <w:trHeight w:hRule="exact" w:val="2339"/>
        </w:trPr>
        <w:tc>
          <w:tcPr>
            <w:tcW w:w="17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4AD583" w14:textId="77777777" w:rsidR="00DF1CFB" w:rsidRPr="000731F6" w:rsidRDefault="00DF1CFB" w:rsidP="00DF1CFB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SONG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vAlign w:val="center"/>
          </w:tcPr>
          <w:p w14:paraId="50EDBBAF" w14:textId="77777777" w:rsidR="00DF1CFB" w:rsidRPr="000731F6" w:rsidRDefault="00DF1CFB" w:rsidP="00DF1CFB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4B461226" w14:textId="77777777" w:rsidR="00DF1CFB" w:rsidRPr="000731F6" w:rsidRDefault="00DF1CFB" w:rsidP="00DF1CFB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Song Cycle if any</w:t>
            </w:r>
          </w:p>
        </w:tc>
        <w:tc>
          <w:tcPr>
            <w:tcW w:w="37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331305" w14:textId="77777777" w:rsidR="00DF1CFB" w:rsidRPr="00291485" w:rsidRDefault="00DF1CFB" w:rsidP="00DF1CFB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F1CFB" w:rsidRPr="00661E8D" w14:paraId="69E1905B" w14:textId="77777777" w:rsidTr="00DB3549">
        <w:trPr>
          <w:trHeight w:hRule="exact" w:val="1588"/>
        </w:trPr>
        <w:tc>
          <w:tcPr>
            <w:tcW w:w="17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5E241" w14:textId="77777777" w:rsidR="00DF1CFB" w:rsidRPr="000731F6" w:rsidRDefault="00DF1CFB" w:rsidP="00DF1CFB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COMPOSER</w:t>
            </w:r>
          </w:p>
        </w:tc>
        <w:tc>
          <w:tcPr>
            <w:tcW w:w="4094" w:type="dxa"/>
            <w:tcBorders>
              <w:bottom w:val="single" w:sz="12" w:space="0" w:color="auto"/>
            </w:tcBorders>
            <w:vAlign w:val="center"/>
          </w:tcPr>
          <w:p w14:paraId="21A598E1" w14:textId="77777777" w:rsidR="00DF1CFB" w:rsidRPr="000731F6" w:rsidRDefault="00DF1CFB" w:rsidP="00DF1CFB">
            <w:pPr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  <w:vAlign w:val="center"/>
          </w:tcPr>
          <w:p w14:paraId="68E6AB3B" w14:textId="77777777" w:rsidR="00DF1CFB" w:rsidRPr="000731F6" w:rsidRDefault="00DF1CFB" w:rsidP="00DF1CFB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MINS.</w:t>
            </w:r>
          </w:p>
        </w:tc>
        <w:tc>
          <w:tcPr>
            <w:tcW w:w="37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3D8D0" w14:textId="77777777" w:rsidR="00DF1CFB" w:rsidRPr="00291485" w:rsidRDefault="00DF1CFB" w:rsidP="00DF1CFB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0D6BE960" w14:textId="77777777" w:rsidR="00CD247C" w:rsidRPr="00F55A7F" w:rsidRDefault="00CD247C">
      <w:pPr>
        <w:rPr>
          <w:sz w:val="20"/>
          <w:szCs w:val="20"/>
        </w:rPr>
      </w:pPr>
    </w:p>
    <w:p w14:paraId="5CE5C9AE" w14:textId="2EA5C532" w:rsidR="00C32C39" w:rsidRDefault="00C32C39"/>
    <w:p w14:paraId="288AD320" w14:textId="70D242CC" w:rsidR="00DB7D85" w:rsidRDefault="00DB7D85"/>
    <w:p w14:paraId="4D597396" w14:textId="7BB4157C" w:rsidR="00DB7D85" w:rsidRDefault="00DB7D85"/>
    <w:p w14:paraId="46A927A3" w14:textId="62628023" w:rsidR="00DB7D85" w:rsidRDefault="00DB7D85"/>
    <w:p w14:paraId="77DABC71" w14:textId="1D7C3350" w:rsidR="00DB7D85" w:rsidRDefault="00DB7D85"/>
    <w:p w14:paraId="40C94C12" w14:textId="05781760" w:rsidR="00DB7D85" w:rsidRDefault="00DB7D85"/>
    <w:p w14:paraId="6B256044" w14:textId="13EAF8DB" w:rsidR="00DB7D85" w:rsidRDefault="00DB7D85"/>
    <w:p w14:paraId="3859AF9E" w14:textId="63B313DE" w:rsidR="00DB7D85" w:rsidRDefault="00DB7D85"/>
    <w:p w14:paraId="680E12D3" w14:textId="553B57F7" w:rsidR="00DB7D85" w:rsidRDefault="00DB7D85"/>
    <w:p w14:paraId="60AA76FF" w14:textId="06A3ED6E" w:rsidR="009D7D88" w:rsidRDefault="009D7D88"/>
    <w:p w14:paraId="59D851CD" w14:textId="5AC71231" w:rsidR="009D7D88" w:rsidRDefault="009D7D88"/>
    <w:p w14:paraId="2211D125" w14:textId="77777777" w:rsidR="009D7D88" w:rsidRDefault="009D7D88"/>
    <w:tbl>
      <w:tblPr>
        <w:tblW w:w="502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08"/>
        <w:gridCol w:w="2788"/>
        <w:gridCol w:w="3345"/>
        <w:gridCol w:w="992"/>
      </w:tblGrid>
      <w:tr w:rsidR="009D7D88" w:rsidRPr="000731F6" w14:paraId="044ED7E8" w14:textId="77777777" w:rsidTr="009D7D88">
        <w:trPr>
          <w:trHeight w:hRule="exact" w:val="1146"/>
        </w:trPr>
        <w:tc>
          <w:tcPr>
            <w:tcW w:w="10833" w:type="dxa"/>
            <w:gridSpan w:val="4"/>
            <w:shd w:val="clear" w:color="auto" w:fill="D9D9D9"/>
            <w:vAlign w:val="center"/>
          </w:tcPr>
          <w:p w14:paraId="022C9B4F" w14:textId="51AB485E" w:rsidR="009D7D88" w:rsidRPr="0035647A" w:rsidRDefault="009D7D88" w:rsidP="0035647A">
            <w:pPr>
              <w:pStyle w:val="Heading1"/>
              <w:jc w:val="center"/>
              <w:rPr>
                <w:rFonts w:ascii="Glacial Indifference" w:hAnsi="Glacial Indifference" w:cs="Calibri"/>
                <w:sz w:val="28"/>
                <w:szCs w:val="28"/>
              </w:rPr>
            </w:pP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lastRenderedPageBreak/>
              <w:t>repertoire for SEMI FINALS (IF YOU ARE SELECTED)</w:t>
            </w:r>
            <w:r w:rsidR="000731F6">
              <w:rPr>
                <w:rFonts w:ascii="Glacial Indifference" w:hAnsi="Glacial Indifference" w:cs="Calibri"/>
                <w:sz w:val="28"/>
                <w:szCs w:val="28"/>
              </w:rPr>
              <w:br/>
            </w: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t>on S</w:t>
            </w:r>
            <w:r w:rsidR="0035647A">
              <w:rPr>
                <w:rFonts w:ascii="Glacial Indifference" w:hAnsi="Glacial Indifference" w:cs="Calibri"/>
                <w:sz w:val="28"/>
                <w:szCs w:val="28"/>
              </w:rPr>
              <w:t>ATUR</w:t>
            </w: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t xml:space="preserve">DAY </w:t>
            </w:r>
            <w:r w:rsidR="0035647A">
              <w:rPr>
                <w:rFonts w:ascii="Glacial Indifference" w:hAnsi="Glacial Indifference" w:cs="Calibri"/>
                <w:sz w:val="28"/>
                <w:szCs w:val="28"/>
              </w:rPr>
              <w:t>2</w:t>
            </w:r>
            <w:r w:rsidR="0035647A" w:rsidRPr="0035647A">
              <w:rPr>
                <w:rFonts w:ascii="Glacial Indifference" w:hAnsi="Glacial Indifference" w:cs="Calibri"/>
                <w:sz w:val="28"/>
                <w:szCs w:val="28"/>
                <w:vertAlign w:val="superscript"/>
              </w:rPr>
              <w:t>nd</w:t>
            </w: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t xml:space="preserve"> November 202</w:t>
            </w:r>
            <w:r w:rsidR="0035647A">
              <w:rPr>
                <w:rFonts w:ascii="Glacial Indifference" w:hAnsi="Glacial Indifference" w:cs="Calibri"/>
                <w:sz w:val="28"/>
                <w:szCs w:val="28"/>
              </w:rPr>
              <w:t>4</w:t>
            </w:r>
          </w:p>
        </w:tc>
      </w:tr>
      <w:tr w:rsidR="009D7D88" w:rsidRPr="00661E8D" w14:paraId="52FEDDAC" w14:textId="77777777" w:rsidTr="006204D1">
        <w:trPr>
          <w:trHeight w:hRule="exact" w:val="2258"/>
        </w:trPr>
        <w:tc>
          <w:tcPr>
            <w:tcW w:w="10833" w:type="dxa"/>
            <w:gridSpan w:val="4"/>
            <w:tcBorders>
              <w:bottom w:val="single" w:sz="12" w:space="0" w:color="auto"/>
            </w:tcBorders>
            <w:vAlign w:val="center"/>
          </w:tcPr>
          <w:p w14:paraId="556C19F1" w14:textId="5C1D45EC" w:rsidR="006204D1" w:rsidRPr="000731F6" w:rsidRDefault="009D7D88" w:rsidP="00D279F3">
            <w:pPr>
              <w:pStyle w:val="Italics"/>
              <w:jc w:val="center"/>
              <w:rPr>
                <w:rFonts w:ascii="Abel" w:hAnsi="Abel" w:cs="Calibri"/>
                <w:sz w:val="24"/>
              </w:rPr>
            </w:pPr>
            <w:proofErr w:type="spellStart"/>
            <w:r w:rsidRPr="000731F6">
              <w:rPr>
                <w:rFonts w:ascii="Abel" w:hAnsi="Abel" w:cs="Calibri"/>
                <w:sz w:val="24"/>
              </w:rPr>
              <w:t>Programme</w:t>
            </w:r>
            <w:proofErr w:type="spellEnd"/>
            <w:r w:rsidRPr="000731F6">
              <w:rPr>
                <w:rFonts w:ascii="Abel" w:hAnsi="Abel" w:cs="Calibri"/>
                <w:sz w:val="24"/>
              </w:rPr>
              <w:t xml:space="preserve"> must not exceed </w:t>
            </w:r>
            <w:r w:rsidRPr="00387F4C">
              <w:rPr>
                <w:rFonts w:ascii="Abel" w:hAnsi="Abel" w:cs="Calibri"/>
                <w:b/>
                <w:bCs/>
                <w:color w:val="DA1B39"/>
                <w:sz w:val="24"/>
              </w:rPr>
              <w:t>1</w:t>
            </w:r>
            <w:r w:rsidR="00DD0FE5">
              <w:rPr>
                <w:rFonts w:ascii="Abel" w:hAnsi="Abel" w:cs="Calibri"/>
                <w:b/>
                <w:bCs/>
                <w:color w:val="DA1B39"/>
                <w:sz w:val="24"/>
              </w:rPr>
              <w:t xml:space="preserve">2 </w:t>
            </w:r>
            <w:r w:rsidRPr="00387F4C">
              <w:rPr>
                <w:rFonts w:ascii="Abel" w:hAnsi="Abel" w:cs="Calibri"/>
                <w:b/>
                <w:bCs/>
                <w:color w:val="DA1B39"/>
                <w:sz w:val="24"/>
              </w:rPr>
              <w:t>mins limit</w:t>
            </w:r>
            <w:r w:rsidR="006204D1" w:rsidRPr="00387F4C">
              <w:rPr>
                <w:rFonts w:ascii="Abel" w:hAnsi="Abel" w:cs="Calibri"/>
                <w:color w:val="DA1B39"/>
                <w:sz w:val="24"/>
              </w:rPr>
              <w:t xml:space="preserve"> </w:t>
            </w:r>
            <w:r w:rsidRPr="000731F6">
              <w:rPr>
                <w:rFonts w:ascii="Abel" w:hAnsi="Abel" w:cs="Calibri"/>
                <w:sz w:val="24"/>
              </w:rPr>
              <w:t xml:space="preserve">including </w:t>
            </w:r>
            <w:r w:rsidR="002670AC">
              <w:rPr>
                <w:rFonts w:ascii="Abel" w:hAnsi="Abel" w:cs="Calibri"/>
                <w:sz w:val="24"/>
              </w:rPr>
              <w:t xml:space="preserve">- </w:t>
            </w:r>
            <w:r w:rsidRPr="000731F6">
              <w:rPr>
                <w:rFonts w:ascii="Abel" w:hAnsi="Abel" w:cs="Calibri"/>
                <w:sz w:val="24"/>
              </w:rPr>
              <w:t>at least - 1 aria from opera</w:t>
            </w:r>
            <w:r w:rsidR="001B6C2A" w:rsidRPr="000731F6">
              <w:rPr>
                <w:rFonts w:ascii="Abel" w:hAnsi="Abel" w:cs="Calibri"/>
                <w:sz w:val="24"/>
              </w:rPr>
              <w:t xml:space="preserve"> </w:t>
            </w:r>
            <w:r w:rsidR="007A2445">
              <w:rPr>
                <w:rFonts w:ascii="Abel" w:hAnsi="Abel" w:cs="Calibri"/>
                <w:sz w:val="24"/>
              </w:rPr>
              <w:t xml:space="preserve">or oratorio </w:t>
            </w:r>
            <w:r w:rsidRPr="000731F6">
              <w:rPr>
                <w:rFonts w:ascii="Abel" w:hAnsi="Abel" w:cs="Calibri"/>
                <w:sz w:val="24"/>
              </w:rPr>
              <w:t xml:space="preserve">and 2 songs, </w:t>
            </w:r>
          </w:p>
          <w:p w14:paraId="4E41F272" w14:textId="0ACA5CB2" w:rsidR="009D7D88" w:rsidRPr="009017A7" w:rsidRDefault="009D7D88" w:rsidP="007973C9">
            <w:pPr>
              <w:pStyle w:val="Italic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1F6">
              <w:rPr>
                <w:rFonts w:ascii="Abel" w:hAnsi="Abel" w:cs="Calibri"/>
                <w:sz w:val="24"/>
              </w:rPr>
              <w:t>each in a different language.</w:t>
            </w:r>
            <w:r w:rsidR="006204D1" w:rsidRPr="000731F6">
              <w:rPr>
                <w:rFonts w:ascii="Abel" w:hAnsi="Abel" w:cs="Calibri"/>
                <w:sz w:val="24"/>
              </w:rPr>
              <w:t xml:space="preserve"> </w:t>
            </w:r>
            <w:r w:rsidR="0035647A">
              <w:rPr>
                <w:rFonts w:ascii="Abel" w:hAnsi="Abel" w:cs="Calibri"/>
                <w:sz w:val="24"/>
              </w:rPr>
              <w:t xml:space="preserve">If time allows you may add more pieces. </w:t>
            </w:r>
            <w:r w:rsidR="007973C9">
              <w:rPr>
                <w:rFonts w:ascii="Abel" w:hAnsi="Abel" w:cs="Calibri"/>
                <w:sz w:val="24"/>
              </w:rPr>
              <w:br/>
            </w:r>
            <w:r w:rsidRPr="000731F6">
              <w:rPr>
                <w:rFonts w:ascii="Abel" w:hAnsi="Abel" w:cs="Calibri"/>
                <w:sz w:val="24"/>
              </w:rPr>
              <w:t>Arias must be sung in the original language and key</w:t>
            </w:r>
            <w:r w:rsidR="006204D1" w:rsidRPr="000731F6">
              <w:rPr>
                <w:rFonts w:ascii="Abel" w:hAnsi="Abel" w:cs="Calibri"/>
                <w:sz w:val="24"/>
              </w:rPr>
              <w:t>.</w:t>
            </w:r>
            <w:r w:rsidR="0035647A">
              <w:rPr>
                <w:rFonts w:ascii="Abel" w:hAnsi="Abel" w:cs="Calibri"/>
                <w:sz w:val="24"/>
              </w:rPr>
              <w:t xml:space="preserve"> </w:t>
            </w:r>
            <w:r w:rsidRPr="000731F6">
              <w:rPr>
                <w:rFonts w:ascii="Abel" w:hAnsi="Abel" w:cs="Calibri"/>
                <w:sz w:val="24"/>
              </w:rPr>
              <w:t>Songs must be sung in original language but may be in a transposed key.</w:t>
            </w:r>
            <w:r w:rsidR="007973C9">
              <w:rPr>
                <w:rFonts w:ascii="Abel" w:hAnsi="Abel" w:cs="Calibri"/>
                <w:sz w:val="24"/>
              </w:rPr>
              <w:t xml:space="preserve"> </w:t>
            </w:r>
            <w:r w:rsidRPr="000731F6">
              <w:rPr>
                <w:rFonts w:ascii="Abel" w:hAnsi="Abel" w:cstheme="minorHAnsi"/>
                <w:color w:val="181818"/>
                <w:sz w:val="24"/>
              </w:rPr>
              <w:t>Only one item from the Preliminary Audition may be repeated, either in the semi-final or in the final</w:t>
            </w:r>
            <w:r w:rsidRPr="000731F6">
              <w:rPr>
                <w:rFonts w:ascii="Abel" w:hAnsi="Abel" w:cstheme="minorHAnsi"/>
                <w:color w:val="181818"/>
                <w:sz w:val="24"/>
              </w:rPr>
              <w:br/>
              <w:t xml:space="preserve"> (but not both).  </w:t>
            </w:r>
            <w:proofErr w:type="gramStart"/>
            <w:r w:rsidRPr="000731F6">
              <w:rPr>
                <w:rFonts w:ascii="Abel" w:hAnsi="Abel" w:cstheme="minorHAnsi"/>
                <w:color w:val="181818"/>
                <w:sz w:val="24"/>
              </w:rPr>
              <w:t>Otherwise</w:t>
            </w:r>
            <w:proofErr w:type="gramEnd"/>
            <w:r w:rsidRPr="000731F6">
              <w:rPr>
                <w:rFonts w:ascii="Abel" w:hAnsi="Abel" w:cstheme="minorHAnsi"/>
                <w:color w:val="181818"/>
                <w:sz w:val="24"/>
              </w:rPr>
              <w:t xml:space="preserve"> no repertoire may be repeated. </w:t>
            </w:r>
            <w:r w:rsidR="000731F6">
              <w:rPr>
                <w:rFonts w:ascii="Abel" w:hAnsi="Abel" w:cstheme="minorHAnsi"/>
                <w:color w:val="181818"/>
                <w:sz w:val="24"/>
              </w:rPr>
              <w:t>All pieces must be</w:t>
            </w:r>
            <w:r w:rsidR="00756B8B">
              <w:rPr>
                <w:rFonts w:ascii="Abel" w:hAnsi="Abel" w:cstheme="minorHAnsi"/>
                <w:color w:val="181818"/>
                <w:sz w:val="24"/>
              </w:rPr>
              <w:t xml:space="preserve"> sung</w:t>
            </w:r>
            <w:r w:rsidR="000731F6">
              <w:rPr>
                <w:rFonts w:ascii="Abel" w:hAnsi="Abel" w:cstheme="minorHAnsi"/>
                <w:color w:val="181818"/>
                <w:sz w:val="24"/>
              </w:rPr>
              <w:t xml:space="preserve"> off-copy.</w:t>
            </w:r>
            <w:r w:rsidR="00BF4553" w:rsidRPr="000731F6">
              <w:rPr>
                <w:rFonts w:ascii="Abel" w:hAnsi="Abel" w:cstheme="minorHAnsi"/>
                <w:color w:val="181818"/>
                <w:sz w:val="24"/>
              </w:rPr>
              <w:br/>
            </w:r>
          </w:p>
        </w:tc>
      </w:tr>
      <w:tr w:rsidR="009D7D88" w:rsidRPr="00661E8D" w14:paraId="6D0B8575" w14:textId="77777777" w:rsidTr="009D7D88">
        <w:trPr>
          <w:trHeight w:hRule="exact" w:val="267"/>
        </w:trPr>
        <w:tc>
          <w:tcPr>
            <w:tcW w:w="10833" w:type="dxa"/>
            <w:gridSpan w:val="4"/>
            <w:tcBorders>
              <w:bottom w:val="single" w:sz="12" w:space="0" w:color="auto"/>
            </w:tcBorders>
            <w:vAlign w:val="center"/>
          </w:tcPr>
          <w:p w14:paraId="168AFCA8" w14:textId="77777777" w:rsidR="009D7D88" w:rsidRPr="003B5899" w:rsidRDefault="009D7D88" w:rsidP="00D279F3">
            <w:pPr>
              <w:pStyle w:val="Italics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9D7D88" w:rsidRPr="00661E8D" w14:paraId="4E11A278" w14:textId="77777777" w:rsidTr="009D7D88">
        <w:trPr>
          <w:trHeight w:hRule="exact" w:val="422"/>
        </w:trPr>
        <w:tc>
          <w:tcPr>
            <w:tcW w:w="108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0BBDD5" w14:textId="77777777" w:rsidR="009D7D88" w:rsidRPr="00B513BA" w:rsidRDefault="009D7D88" w:rsidP="00D279F3">
            <w:pPr>
              <w:jc w:val="center"/>
              <w:rPr>
                <w:rFonts w:ascii="Glacial Indifference" w:hAnsi="Glacial Indifference" w:cs="Calibri"/>
                <w:b/>
                <w:color w:val="FF0000"/>
                <w:sz w:val="24"/>
              </w:rPr>
            </w:pPr>
            <w:r w:rsidRPr="00BE5D52">
              <w:rPr>
                <w:rFonts w:ascii="Glacial Indifference" w:hAnsi="Glacial Indifference" w:cs="Calibri"/>
                <w:b/>
                <w:color w:val="DA1B39"/>
                <w:sz w:val="24"/>
              </w:rPr>
              <w:t>Please list in order of performance</w:t>
            </w:r>
          </w:p>
          <w:p w14:paraId="537E769C" w14:textId="77777777" w:rsidR="009D7D88" w:rsidRPr="00B513BA" w:rsidRDefault="009D7D88" w:rsidP="00D279F3">
            <w:pPr>
              <w:jc w:val="center"/>
              <w:rPr>
                <w:rFonts w:ascii="Glacial Indifference" w:hAnsi="Glacial Indifference" w:cs="Calibri"/>
                <w:b/>
                <w:color w:val="FF0000"/>
                <w:sz w:val="24"/>
              </w:rPr>
            </w:pPr>
          </w:p>
          <w:p w14:paraId="35991D9B" w14:textId="77777777" w:rsidR="009D7D88" w:rsidRPr="00B513BA" w:rsidRDefault="009D7D88" w:rsidP="00D279F3">
            <w:pPr>
              <w:jc w:val="center"/>
              <w:rPr>
                <w:rFonts w:ascii="Glacial Indifference" w:hAnsi="Glacial Indifference" w:cs="Calibri"/>
                <w:b/>
                <w:color w:val="FF0000"/>
                <w:sz w:val="24"/>
              </w:rPr>
            </w:pPr>
          </w:p>
        </w:tc>
      </w:tr>
      <w:tr w:rsidR="009D7D88" w:rsidRPr="00661E8D" w14:paraId="16884219" w14:textId="77777777" w:rsidTr="009D7D88">
        <w:trPr>
          <w:trHeight w:hRule="exact" w:val="677"/>
        </w:trPr>
        <w:tc>
          <w:tcPr>
            <w:tcW w:w="3708" w:type="dxa"/>
            <w:tcBorders>
              <w:left w:val="single" w:sz="12" w:space="0" w:color="auto"/>
              <w:bottom w:val="single" w:sz="4" w:space="0" w:color="auto"/>
            </w:tcBorders>
          </w:tcPr>
          <w:p w14:paraId="1592A34C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SONG or ARIA</w:t>
            </w:r>
          </w:p>
          <w:p w14:paraId="358F5BF3" w14:textId="77777777" w:rsidR="009D7D88" w:rsidRPr="00291485" w:rsidRDefault="009D7D88" w:rsidP="00D279F3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57C73BBD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SONG CYCLE if any</w:t>
            </w:r>
          </w:p>
          <w:p w14:paraId="114B9FEC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 xml:space="preserve"> or OPERA</w:t>
            </w:r>
          </w:p>
          <w:p w14:paraId="1D42E78B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  <w:p w14:paraId="2AB98BED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  <w:p w14:paraId="2B39C111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  <w:p w14:paraId="61B064F8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471E55FC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COMPOSER</w:t>
            </w:r>
          </w:p>
          <w:p w14:paraId="71D580DB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14:paraId="26BD495F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Mins</w:t>
            </w:r>
          </w:p>
          <w:p w14:paraId="46B48612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</w:tc>
      </w:tr>
      <w:tr w:rsidR="009D7D88" w:rsidRPr="00661E8D" w14:paraId="346F080A" w14:textId="77777777" w:rsidTr="009D7D88">
        <w:trPr>
          <w:trHeight w:hRule="exact" w:val="8630"/>
        </w:trPr>
        <w:tc>
          <w:tcPr>
            <w:tcW w:w="3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5C7F98" w14:textId="77777777" w:rsidR="009D7D88" w:rsidRPr="00291485" w:rsidRDefault="009D7D88" w:rsidP="00D279F3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6B979AC5" w14:textId="77777777" w:rsidR="009D7D88" w:rsidRPr="00291485" w:rsidRDefault="009D7D88" w:rsidP="00D279F3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345" w:type="dxa"/>
            <w:tcBorders>
              <w:bottom w:val="single" w:sz="12" w:space="0" w:color="auto"/>
            </w:tcBorders>
            <w:vAlign w:val="center"/>
          </w:tcPr>
          <w:p w14:paraId="32196C61" w14:textId="77777777" w:rsidR="009D7D88" w:rsidRPr="00291485" w:rsidRDefault="009D7D88" w:rsidP="00D279F3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FA5F9" w14:textId="77777777" w:rsidR="009D7D88" w:rsidRPr="00291485" w:rsidRDefault="009D7D88" w:rsidP="00D279F3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22944585" w14:textId="77777777" w:rsidR="009D7D88" w:rsidRPr="00F55A7F" w:rsidRDefault="009D7D88" w:rsidP="009D7D88">
      <w:pPr>
        <w:rPr>
          <w:sz w:val="20"/>
          <w:szCs w:val="20"/>
        </w:rPr>
      </w:pPr>
    </w:p>
    <w:p w14:paraId="2D3BC9A6" w14:textId="77777777" w:rsidR="009D7D88" w:rsidRDefault="009D7D88" w:rsidP="009D7D88"/>
    <w:tbl>
      <w:tblPr>
        <w:tblW w:w="502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33"/>
      </w:tblGrid>
      <w:tr w:rsidR="009D7D88" w:rsidRPr="00661E8D" w14:paraId="3F818AF9" w14:textId="77777777" w:rsidTr="00D279F3">
        <w:trPr>
          <w:trHeight w:hRule="exact" w:val="1146"/>
        </w:trPr>
        <w:tc>
          <w:tcPr>
            <w:tcW w:w="11016" w:type="dxa"/>
            <w:shd w:val="clear" w:color="auto" w:fill="D9D9D9"/>
            <w:vAlign w:val="center"/>
          </w:tcPr>
          <w:p w14:paraId="69B39FF9" w14:textId="77777777" w:rsidR="009D7D88" w:rsidRPr="000731F6" w:rsidRDefault="009D7D88" w:rsidP="00D279F3">
            <w:pPr>
              <w:pStyle w:val="Heading1"/>
              <w:jc w:val="center"/>
              <w:rPr>
                <w:rFonts w:ascii="Glacial Indifference" w:hAnsi="Glacial Indifference" w:cs="Calibri"/>
                <w:sz w:val="28"/>
                <w:szCs w:val="28"/>
              </w:rPr>
            </w:pP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lastRenderedPageBreak/>
              <w:t xml:space="preserve">repertoire for FINALS (if you are selected) </w:t>
            </w:r>
          </w:p>
          <w:p w14:paraId="2B42DF69" w14:textId="55376F42" w:rsidR="009D7D88" w:rsidRPr="002670AC" w:rsidRDefault="009D7D88" w:rsidP="002670AC">
            <w:pPr>
              <w:pStyle w:val="Heading1"/>
              <w:jc w:val="center"/>
              <w:rPr>
                <w:rFonts w:ascii="Glacial Indifference" w:hAnsi="Glacial Indifference" w:cs="Calibri"/>
                <w:sz w:val="28"/>
                <w:szCs w:val="28"/>
              </w:rPr>
            </w:pP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t>on S</w:t>
            </w:r>
            <w:r w:rsidR="002670AC">
              <w:rPr>
                <w:rFonts w:ascii="Glacial Indifference" w:hAnsi="Glacial Indifference" w:cs="Calibri"/>
                <w:sz w:val="28"/>
                <w:szCs w:val="28"/>
              </w:rPr>
              <w:t>ATUR</w:t>
            </w: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t xml:space="preserve">DAY </w:t>
            </w:r>
            <w:r w:rsidR="002670AC">
              <w:rPr>
                <w:rFonts w:ascii="Glacial Indifference" w:hAnsi="Glacial Indifference" w:cs="Calibri"/>
                <w:sz w:val="28"/>
                <w:szCs w:val="28"/>
              </w:rPr>
              <w:t>2</w:t>
            </w:r>
            <w:r w:rsidR="002670AC" w:rsidRPr="002670AC">
              <w:rPr>
                <w:rFonts w:ascii="Glacial Indifference" w:hAnsi="Glacial Indifference" w:cs="Calibri"/>
                <w:sz w:val="28"/>
                <w:szCs w:val="28"/>
                <w:vertAlign w:val="superscript"/>
              </w:rPr>
              <w:t>nd</w:t>
            </w:r>
            <w:r w:rsidRPr="000731F6">
              <w:rPr>
                <w:rFonts w:ascii="Glacial Indifference" w:hAnsi="Glacial Indifference" w:cs="Calibri"/>
                <w:sz w:val="28"/>
                <w:szCs w:val="28"/>
              </w:rPr>
              <w:t xml:space="preserve"> November 202</w:t>
            </w:r>
            <w:r w:rsidR="002670AC">
              <w:rPr>
                <w:rFonts w:ascii="Glacial Indifference" w:hAnsi="Glacial Indifference" w:cs="Calibri"/>
                <w:sz w:val="28"/>
                <w:szCs w:val="28"/>
              </w:rPr>
              <w:t>4</w:t>
            </w:r>
          </w:p>
        </w:tc>
      </w:tr>
      <w:tr w:rsidR="009D7D88" w:rsidRPr="00661E8D" w14:paraId="6944C6CB" w14:textId="77777777" w:rsidTr="00D279F3">
        <w:trPr>
          <w:trHeight w:hRule="exact" w:val="2219"/>
        </w:trPr>
        <w:tc>
          <w:tcPr>
            <w:tcW w:w="11016" w:type="dxa"/>
            <w:tcBorders>
              <w:bottom w:val="single" w:sz="12" w:space="0" w:color="auto"/>
            </w:tcBorders>
            <w:vAlign w:val="center"/>
          </w:tcPr>
          <w:p w14:paraId="631C5D2D" w14:textId="5AB6B06F" w:rsidR="009D7D88" w:rsidRPr="000731F6" w:rsidRDefault="009D7D88" w:rsidP="00D279F3">
            <w:pPr>
              <w:pStyle w:val="Italics"/>
              <w:jc w:val="center"/>
              <w:rPr>
                <w:rFonts w:ascii="Abel" w:hAnsi="Abel" w:cs="Calibri"/>
                <w:sz w:val="24"/>
              </w:rPr>
            </w:pPr>
            <w:proofErr w:type="spellStart"/>
            <w:r w:rsidRPr="000731F6">
              <w:rPr>
                <w:rFonts w:ascii="Abel" w:hAnsi="Abel" w:cs="Calibri"/>
                <w:sz w:val="24"/>
              </w:rPr>
              <w:t>Programme</w:t>
            </w:r>
            <w:proofErr w:type="spellEnd"/>
            <w:r w:rsidRPr="000731F6">
              <w:rPr>
                <w:rFonts w:ascii="Abel" w:hAnsi="Abel" w:cs="Calibri"/>
                <w:sz w:val="24"/>
              </w:rPr>
              <w:t xml:space="preserve"> must not exceed </w:t>
            </w:r>
            <w:r w:rsidRPr="00387F4C">
              <w:rPr>
                <w:rFonts w:ascii="Abel" w:hAnsi="Abel" w:cs="Calibri"/>
                <w:b/>
                <w:bCs/>
                <w:color w:val="DA1B39"/>
                <w:sz w:val="24"/>
              </w:rPr>
              <w:t xml:space="preserve">20 </w:t>
            </w:r>
            <w:r w:rsidRPr="00BE5D52">
              <w:rPr>
                <w:rFonts w:ascii="Abel" w:hAnsi="Abel" w:cs="Calibri"/>
                <w:b/>
                <w:bCs/>
                <w:color w:val="DA1B39"/>
                <w:sz w:val="24"/>
              </w:rPr>
              <w:t>mins</w:t>
            </w:r>
            <w:r w:rsidRPr="00387F4C">
              <w:rPr>
                <w:rFonts w:ascii="Abel" w:hAnsi="Abel" w:cs="Calibri"/>
                <w:b/>
                <w:bCs/>
                <w:color w:val="DA1B39"/>
                <w:sz w:val="24"/>
              </w:rPr>
              <w:t xml:space="preserve"> limit</w:t>
            </w:r>
            <w:r w:rsidRPr="00387F4C">
              <w:rPr>
                <w:rFonts w:ascii="Abel" w:hAnsi="Abel" w:cs="Calibri"/>
                <w:color w:val="DA1B39"/>
                <w:sz w:val="24"/>
              </w:rPr>
              <w:t xml:space="preserve">. </w:t>
            </w:r>
            <w:r w:rsidRPr="000731F6">
              <w:rPr>
                <w:rFonts w:ascii="Abel" w:hAnsi="Abel" w:cs="Calibri"/>
                <w:color w:val="181818"/>
                <w:sz w:val="24"/>
              </w:rPr>
              <w:t xml:space="preserve">It may consist of contrasting repertoire chosen by the finalist provided the </w:t>
            </w:r>
            <w:proofErr w:type="spellStart"/>
            <w:r w:rsidRPr="000731F6">
              <w:rPr>
                <w:rFonts w:ascii="Abel" w:hAnsi="Abel" w:cs="Calibri"/>
                <w:color w:val="181818"/>
                <w:sz w:val="24"/>
              </w:rPr>
              <w:t>programme</w:t>
            </w:r>
            <w:proofErr w:type="spellEnd"/>
            <w:r w:rsidRPr="000731F6">
              <w:rPr>
                <w:rFonts w:ascii="Abel" w:hAnsi="Abel" w:cs="Calibri"/>
                <w:color w:val="181818"/>
                <w:sz w:val="24"/>
              </w:rPr>
              <w:t xml:space="preserve"> is balanced and contains </w:t>
            </w:r>
            <w:r w:rsidR="00860960">
              <w:rPr>
                <w:rFonts w:ascii="Abel" w:hAnsi="Abel" w:cs="Calibri"/>
                <w:color w:val="181818"/>
                <w:sz w:val="24"/>
              </w:rPr>
              <w:t xml:space="preserve">- </w:t>
            </w:r>
            <w:r w:rsidRPr="000731F6">
              <w:rPr>
                <w:rFonts w:ascii="Abel" w:hAnsi="Abel" w:cs="Calibri"/>
                <w:color w:val="181818"/>
                <w:sz w:val="24"/>
              </w:rPr>
              <w:t>at least</w:t>
            </w:r>
            <w:r w:rsidR="00860960">
              <w:rPr>
                <w:rFonts w:ascii="Abel" w:hAnsi="Abel" w:cs="Calibri"/>
                <w:color w:val="181818"/>
                <w:sz w:val="24"/>
              </w:rPr>
              <w:t xml:space="preserve"> -</w:t>
            </w:r>
            <w:r w:rsidRPr="000731F6">
              <w:rPr>
                <w:rFonts w:ascii="Abel" w:hAnsi="Abel" w:cs="Calibri"/>
                <w:color w:val="181818"/>
                <w:sz w:val="24"/>
              </w:rPr>
              <w:t xml:space="preserve"> </w:t>
            </w:r>
            <w:r w:rsidR="002670AC">
              <w:rPr>
                <w:rFonts w:ascii="Abel" w:hAnsi="Abel" w:cs="Calibri"/>
                <w:color w:val="181818"/>
                <w:sz w:val="24"/>
              </w:rPr>
              <w:t>two</w:t>
            </w:r>
            <w:r w:rsidRPr="000731F6">
              <w:rPr>
                <w:rFonts w:ascii="Abel" w:hAnsi="Abel" w:cs="Calibri"/>
                <w:color w:val="181818"/>
                <w:sz w:val="24"/>
              </w:rPr>
              <w:t xml:space="preserve"> operatic aria</w:t>
            </w:r>
            <w:r w:rsidR="002670AC">
              <w:rPr>
                <w:rFonts w:ascii="Abel" w:hAnsi="Abel" w:cs="Calibri"/>
                <w:color w:val="181818"/>
                <w:sz w:val="24"/>
              </w:rPr>
              <w:t>s</w:t>
            </w:r>
            <w:r w:rsidRPr="000731F6">
              <w:rPr>
                <w:rFonts w:ascii="Abel" w:hAnsi="Abel" w:cs="Calibri"/>
                <w:color w:val="181818"/>
                <w:sz w:val="24"/>
              </w:rPr>
              <w:t xml:space="preserve"> and one English song.</w:t>
            </w:r>
            <w:r w:rsidRPr="000731F6">
              <w:rPr>
                <w:rFonts w:ascii="Abel" w:hAnsi="Abel" w:cs="Arial"/>
                <w:color w:val="181818"/>
                <w:sz w:val="30"/>
                <w:szCs w:val="30"/>
              </w:rPr>
              <w:t xml:space="preserve"> </w:t>
            </w:r>
            <w:r w:rsidR="00FA4117" w:rsidRPr="00FA4117">
              <w:rPr>
                <w:rFonts w:ascii="Abel" w:hAnsi="Abel" w:cs="Arial"/>
                <w:color w:val="181818"/>
                <w:sz w:val="24"/>
              </w:rPr>
              <w:t xml:space="preserve">If time allows you may add more pieces. </w:t>
            </w:r>
            <w:r w:rsidRPr="00FA4117">
              <w:rPr>
                <w:rFonts w:ascii="Abel" w:hAnsi="Abel" w:cstheme="minorHAnsi"/>
                <w:color w:val="181818"/>
                <w:sz w:val="24"/>
              </w:rPr>
              <w:t>Only one item from the Preliminary Audition may be repeated, eith</w:t>
            </w:r>
            <w:r w:rsidRPr="000731F6">
              <w:rPr>
                <w:rFonts w:ascii="Abel" w:hAnsi="Abel" w:cstheme="minorHAnsi"/>
                <w:color w:val="181818"/>
                <w:sz w:val="24"/>
              </w:rPr>
              <w:t xml:space="preserve">er in the semi-final or in the final (but not both).  </w:t>
            </w:r>
            <w:proofErr w:type="gramStart"/>
            <w:r w:rsidRPr="000731F6">
              <w:rPr>
                <w:rFonts w:ascii="Abel" w:hAnsi="Abel" w:cstheme="minorHAnsi"/>
                <w:color w:val="181818"/>
                <w:sz w:val="24"/>
              </w:rPr>
              <w:t>Otherwise</w:t>
            </w:r>
            <w:proofErr w:type="gramEnd"/>
            <w:r w:rsidRPr="000731F6">
              <w:rPr>
                <w:rFonts w:ascii="Abel" w:hAnsi="Abel" w:cstheme="minorHAnsi"/>
                <w:color w:val="181818"/>
                <w:sz w:val="24"/>
              </w:rPr>
              <w:t xml:space="preserve"> no repertoire may be repeated.</w:t>
            </w:r>
            <w:r w:rsidR="006204D1" w:rsidRPr="000731F6">
              <w:rPr>
                <w:rFonts w:ascii="Abel" w:hAnsi="Abel" w:cstheme="minorHAnsi"/>
                <w:color w:val="181818"/>
                <w:sz w:val="24"/>
              </w:rPr>
              <w:t xml:space="preserve"> </w:t>
            </w:r>
            <w:r w:rsidRPr="000731F6">
              <w:rPr>
                <w:rFonts w:ascii="Abel" w:hAnsi="Abel" w:cs="Calibri"/>
                <w:sz w:val="24"/>
              </w:rPr>
              <w:t>Arias must be sung in the original language and key</w:t>
            </w:r>
          </w:p>
          <w:p w14:paraId="03B2466F" w14:textId="169D998C" w:rsidR="009D7D88" w:rsidRPr="009017A7" w:rsidRDefault="009D7D88" w:rsidP="00FA4117">
            <w:pPr>
              <w:pStyle w:val="Italic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1F6">
              <w:rPr>
                <w:rFonts w:ascii="Abel" w:hAnsi="Abel" w:cs="Calibri"/>
                <w:sz w:val="24"/>
              </w:rPr>
              <w:t>Songs must be sung in original language but may be in a transposed key</w:t>
            </w:r>
            <w:r w:rsidR="000731F6" w:rsidRPr="000731F6">
              <w:rPr>
                <w:rFonts w:ascii="Abel" w:hAnsi="Abel" w:cs="Calibri"/>
                <w:sz w:val="24"/>
              </w:rPr>
              <w:t xml:space="preserve">. All pieces must be </w:t>
            </w:r>
            <w:r w:rsidR="00756B8B">
              <w:rPr>
                <w:rFonts w:ascii="Abel" w:hAnsi="Abel" w:cs="Calibri"/>
                <w:sz w:val="24"/>
              </w:rPr>
              <w:t xml:space="preserve">sung </w:t>
            </w:r>
            <w:r w:rsidR="000731F6" w:rsidRPr="000731F6">
              <w:rPr>
                <w:rFonts w:ascii="Abel" w:hAnsi="Abel" w:cs="Calibri"/>
                <w:sz w:val="24"/>
              </w:rPr>
              <w:t>off-copy.</w:t>
            </w:r>
            <w:r w:rsidRPr="000731F6">
              <w:rPr>
                <w:rFonts w:ascii="Abel" w:hAnsi="Abel" w:cs="Calibri"/>
                <w:b/>
                <w:sz w:val="24"/>
              </w:rPr>
              <w:br/>
            </w:r>
          </w:p>
        </w:tc>
      </w:tr>
    </w:tbl>
    <w:p w14:paraId="0E8B5BFA" w14:textId="77777777" w:rsidR="009D7D88" w:rsidRPr="00F55A7F" w:rsidRDefault="009D7D88" w:rsidP="009D7D88">
      <w:pPr>
        <w:rPr>
          <w:sz w:val="20"/>
          <w:szCs w:val="20"/>
        </w:rPr>
      </w:pPr>
    </w:p>
    <w:tbl>
      <w:tblPr>
        <w:tblW w:w="502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01"/>
        <w:gridCol w:w="2783"/>
        <w:gridCol w:w="3338"/>
        <w:gridCol w:w="991"/>
      </w:tblGrid>
      <w:tr w:rsidR="009D7D88" w:rsidRPr="00661E8D" w14:paraId="44203A0C" w14:textId="77777777" w:rsidTr="00D279F3">
        <w:trPr>
          <w:trHeight w:hRule="exact" w:val="422"/>
        </w:trPr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542D76" w14:textId="77777777" w:rsidR="009D7D88" w:rsidRPr="00BE5D52" w:rsidRDefault="009D7D88" w:rsidP="00D279F3">
            <w:pPr>
              <w:jc w:val="center"/>
              <w:rPr>
                <w:rFonts w:ascii="Glacial Indifference" w:hAnsi="Glacial Indifference" w:cs="Calibri"/>
                <w:b/>
                <w:color w:val="DA1B39"/>
                <w:sz w:val="24"/>
              </w:rPr>
            </w:pPr>
            <w:r w:rsidRPr="00BE5D52">
              <w:rPr>
                <w:rFonts w:ascii="Glacial Indifference" w:hAnsi="Glacial Indifference" w:cs="Calibri"/>
                <w:b/>
                <w:color w:val="DA1B39"/>
                <w:sz w:val="24"/>
              </w:rPr>
              <w:t>Please list in order of performance</w:t>
            </w:r>
          </w:p>
          <w:p w14:paraId="1F60BEB8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  <w:p w14:paraId="5D814AD2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</w:tc>
      </w:tr>
      <w:tr w:rsidR="009D7D88" w:rsidRPr="00661E8D" w14:paraId="1D0684C4" w14:textId="77777777" w:rsidTr="00D279F3">
        <w:trPr>
          <w:trHeight w:hRule="exact" w:val="677"/>
        </w:trPr>
        <w:tc>
          <w:tcPr>
            <w:tcW w:w="3772" w:type="dxa"/>
            <w:tcBorders>
              <w:left w:val="single" w:sz="12" w:space="0" w:color="auto"/>
              <w:bottom w:val="single" w:sz="4" w:space="0" w:color="auto"/>
            </w:tcBorders>
          </w:tcPr>
          <w:p w14:paraId="235FBD72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SONG or ARIA</w:t>
            </w:r>
          </w:p>
          <w:p w14:paraId="2AF38526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47C843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SONG CYCLE if any</w:t>
            </w:r>
          </w:p>
          <w:p w14:paraId="6BDA9ACA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 xml:space="preserve"> or OPERA</w:t>
            </w:r>
          </w:p>
          <w:p w14:paraId="3C71192A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  <w:p w14:paraId="59DF3BBE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  <w:p w14:paraId="6403DFE8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  <w:p w14:paraId="03B1B91A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16CA8C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COMPOSER</w:t>
            </w:r>
          </w:p>
          <w:p w14:paraId="09654E3B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  <w:right w:val="single" w:sz="12" w:space="0" w:color="auto"/>
            </w:tcBorders>
          </w:tcPr>
          <w:p w14:paraId="0E76DA18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Mins</w:t>
            </w:r>
          </w:p>
          <w:p w14:paraId="00998817" w14:textId="77777777" w:rsidR="009D7D88" w:rsidRPr="000731F6" w:rsidRDefault="009D7D88" w:rsidP="00D279F3">
            <w:pPr>
              <w:jc w:val="center"/>
              <w:rPr>
                <w:rFonts w:ascii="Glacial Indifference" w:hAnsi="Glacial Indifference" w:cs="Calibri"/>
                <w:b/>
                <w:sz w:val="24"/>
              </w:rPr>
            </w:pPr>
          </w:p>
        </w:tc>
      </w:tr>
      <w:tr w:rsidR="009D7D88" w:rsidRPr="00661E8D" w14:paraId="0A499695" w14:textId="77777777" w:rsidTr="00D279F3">
        <w:trPr>
          <w:trHeight w:hRule="exact" w:val="9120"/>
        </w:trPr>
        <w:tc>
          <w:tcPr>
            <w:tcW w:w="3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2025B4" w14:textId="77777777" w:rsidR="009D7D88" w:rsidRPr="00291485" w:rsidRDefault="009D7D88" w:rsidP="00D279F3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25328D8" w14:textId="77777777" w:rsidR="009D7D88" w:rsidRPr="00291485" w:rsidRDefault="009D7D88" w:rsidP="00D279F3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5B52BC5F" w14:textId="77777777" w:rsidR="009D7D88" w:rsidRPr="00291485" w:rsidRDefault="009D7D88" w:rsidP="00D279F3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117F34" w14:textId="77777777" w:rsidR="009D7D88" w:rsidRPr="00291485" w:rsidRDefault="009D7D88" w:rsidP="00D279F3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191CC58F" w14:textId="77777777" w:rsidR="00DB7D85" w:rsidRDefault="00DB7D85"/>
    <w:p w14:paraId="7676F33F" w14:textId="77777777" w:rsidR="00C32C39" w:rsidRDefault="00C32C39"/>
    <w:tbl>
      <w:tblPr>
        <w:tblW w:w="1022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9"/>
        <w:gridCol w:w="5602"/>
        <w:gridCol w:w="754"/>
        <w:gridCol w:w="2574"/>
      </w:tblGrid>
      <w:tr w:rsidR="000D2539" w:rsidRPr="00661E8D" w14:paraId="6705D07B" w14:textId="77777777" w:rsidTr="009D7D88">
        <w:trPr>
          <w:trHeight w:val="1074"/>
          <w:jc w:val="center"/>
        </w:trPr>
        <w:tc>
          <w:tcPr>
            <w:tcW w:w="1022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C5EAC53" w14:textId="77777777" w:rsidR="000D2539" w:rsidRPr="000731F6" w:rsidRDefault="00E50FFD" w:rsidP="003B5899">
            <w:pPr>
              <w:pStyle w:val="Heading1"/>
              <w:jc w:val="center"/>
              <w:rPr>
                <w:rFonts w:ascii="Glacial Indifference" w:hAnsi="Glacial Indifference" w:cs="Calibri"/>
                <w:sz w:val="28"/>
                <w:szCs w:val="28"/>
              </w:rPr>
            </w:pPr>
            <w:r>
              <w:rPr>
                <w:b w:val="0"/>
                <w:caps w:val="0"/>
                <w:sz w:val="16"/>
              </w:rPr>
              <w:lastRenderedPageBreak/>
              <w:br w:type="page"/>
            </w:r>
            <w:r w:rsidR="000D2539" w:rsidRPr="000731F6">
              <w:rPr>
                <w:rFonts w:ascii="Glacial Indifference" w:hAnsi="Glacial Indifference" w:cs="Calibri"/>
                <w:sz w:val="28"/>
                <w:szCs w:val="28"/>
              </w:rPr>
              <w:t>D</w:t>
            </w:r>
            <w:r w:rsidR="00CC38E4" w:rsidRPr="000731F6">
              <w:rPr>
                <w:rFonts w:ascii="Glacial Indifference" w:hAnsi="Glacial Indifference" w:cs="Calibri"/>
                <w:sz w:val="28"/>
                <w:szCs w:val="28"/>
              </w:rPr>
              <w:t>ECLARATION</w:t>
            </w:r>
            <w:r w:rsidR="000D2539" w:rsidRPr="000731F6">
              <w:rPr>
                <w:rFonts w:ascii="Glacial Indifference" w:hAnsi="Glacial Indifference" w:cs="Calibri"/>
                <w:sz w:val="28"/>
                <w:szCs w:val="28"/>
              </w:rPr>
              <w:t xml:space="preserve"> and Signature</w:t>
            </w:r>
          </w:p>
        </w:tc>
      </w:tr>
      <w:tr w:rsidR="000D2539" w:rsidRPr="00661E8D" w14:paraId="6EFAD49D" w14:textId="77777777" w:rsidTr="007F0B86">
        <w:trPr>
          <w:trHeight w:val="9072"/>
          <w:jc w:val="center"/>
        </w:trPr>
        <w:tc>
          <w:tcPr>
            <w:tcW w:w="1022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420E65F3" w14:textId="58F7529B" w:rsidR="000F0418" w:rsidRPr="000731F6" w:rsidRDefault="000F0418" w:rsidP="006B1974">
            <w:pPr>
              <w:pStyle w:val="Disclaimer"/>
              <w:rPr>
                <w:rFonts w:ascii="Glacial Indifference" w:hAnsi="Glacial Indifference" w:cs="Calibri"/>
                <w:b/>
                <w:sz w:val="28"/>
                <w:szCs w:val="28"/>
              </w:rPr>
            </w:pPr>
            <w:r w:rsidRPr="000731F6">
              <w:rPr>
                <w:rFonts w:ascii="Glacial Indifference" w:hAnsi="Glacial Indifference" w:cs="Calibri"/>
                <w:sz w:val="22"/>
                <w:szCs w:val="22"/>
              </w:rPr>
              <w:t xml:space="preserve">    </w:t>
            </w:r>
            <w:r w:rsidR="00D54860" w:rsidRPr="000731F6">
              <w:rPr>
                <w:rFonts w:ascii="Glacial Indifference" w:hAnsi="Glacial Indifference" w:cs="Calibri"/>
                <w:sz w:val="22"/>
                <w:szCs w:val="22"/>
              </w:rPr>
              <w:br/>
            </w:r>
            <w:r w:rsidRPr="000731F6">
              <w:rPr>
                <w:rFonts w:ascii="Glacial Indifference" w:hAnsi="Glacial Indifference" w:cs="Calibri"/>
                <w:sz w:val="22"/>
                <w:szCs w:val="22"/>
              </w:rPr>
              <w:t xml:space="preserve"> </w:t>
            </w:r>
            <w:r w:rsidR="00D54860" w:rsidRPr="000731F6">
              <w:rPr>
                <w:rFonts w:ascii="Glacial Indifference" w:hAnsi="Glacial Indifference" w:cs="Calibri"/>
                <w:sz w:val="22"/>
                <w:szCs w:val="22"/>
              </w:rPr>
              <w:t xml:space="preserve">                  </w:t>
            </w:r>
            <w:r w:rsidR="00D54860" w:rsidRPr="000731F6">
              <w:rPr>
                <w:rFonts w:ascii="Glacial Indifference" w:hAnsi="Glacial Indifference" w:cs="Calibri"/>
                <w:sz w:val="28"/>
                <w:szCs w:val="28"/>
              </w:rPr>
              <w:t xml:space="preserve"> </w:t>
            </w:r>
            <w:r w:rsidRPr="000731F6">
              <w:rPr>
                <w:rFonts w:ascii="Glacial Indifference" w:hAnsi="Glacial Indifference" w:cs="Calibri"/>
                <w:b/>
                <w:sz w:val="28"/>
                <w:szCs w:val="28"/>
              </w:rPr>
              <w:t xml:space="preserve">The following items have been </w:t>
            </w:r>
            <w:r w:rsidR="00291485" w:rsidRPr="000731F6">
              <w:rPr>
                <w:rFonts w:ascii="Glacial Indifference" w:hAnsi="Glacial Indifference" w:cs="Calibri"/>
                <w:b/>
                <w:sz w:val="28"/>
                <w:szCs w:val="28"/>
              </w:rPr>
              <w:t xml:space="preserve">emailed </w:t>
            </w:r>
            <w:r w:rsidRPr="000731F6">
              <w:rPr>
                <w:rFonts w:ascii="Glacial Indifference" w:hAnsi="Glacial Indifference" w:cs="Calibri"/>
                <w:b/>
                <w:sz w:val="28"/>
                <w:szCs w:val="28"/>
              </w:rPr>
              <w:t>with my application</w:t>
            </w:r>
            <w:r w:rsidR="00D54860" w:rsidRPr="000731F6">
              <w:rPr>
                <w:rFonts w:ascii="Glacial Indifference" w:hAnsi="Glacial Indifference" w:cs="Calibri"/>
                <w:b/>
                <w:sz w:val="28"/>
                <w:szCs w:val="28"/>
              </w:rPr>
              <w:t>.</w:t>
            </w:r>
            <w:r w:rsidR="008C53C9" w:rsidRPr="000731F6">
              <w:rPr>
                <w:rFonts w:ascii="Glacial Indifference" w:hAnsi="Glacial Indifference" w:cs="Calibri"/>
                <w:b/>
                <w:sz w:val="28"/>
                <w:szCs w:val="28"/>
              </w:rPr>
              <w:t xml:space="preserve"> </w:t>
            </w:r>
            <w:r w:rsidR="00DB1F56" w:rsidRPr="000731F6">
              <w:rPr>
                <w:rFonts w:ascii="Glacial Indifference" w:hAnsi="Glacial Indifference" w:cs="Calibri"/>
                <w:b/>
                <w:sz w:val="28"/>
                <w:szCs w:val="28"/>
              </w:rPr>
              <w:t xml:space="preserve">    </w:t>
            </w:r>
          </w:p>
          <w:p w14:paraId="0090D3AE" w14:textId="03312CE1" w:rsidR="000F0418" w:rsidRPr="000731F6" w:rsidRDefault="00387F4C" w:rsidP="00C32C39">
            <w:pPr>
              <w:pStyle w:val="Disclaimer"/>
              <w:ind w:left="720"/>
              <w:rPr>
                <w:rFonts w:ascii="Glacial Indifference" w:hAnsi="Glacial Indifference" w:cs="Calibri"/>
                <w:sz w:val="24"/>
              </w:rPr>
            </w:pPr>
            <w:r w:rsidRPr="000731F6">
              <w:rPr>
                <w:rFonts w:ascii="Glacial Indifference" w:hAnsi="Glacial Indifference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342789" wp14:editId="43F7C5ED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295910</wp:posOffset>
                      </wp:positionV>
                      <wp:extent cx="190500" cy="219075"/>
                      <wp:effectExtent l="13970" t="8890" r="5080" b="1016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EA69904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" o:spid="_x0000_s1026" type="#_x0000_t84" style="position:absolute;margin-left:25.85pt;margin-top:23.3pt;width:1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"/>
                  </w:pict>
                </mc:Fallback>
              </mc:AlternateContent>
            </w:r>
            <w:r w:rsidR="001B6C2A" w:rsidRPr="000731F6">
              <w:rPr>
                <w:rFonts w:ascii="Glacial Indifference" w:hAnsi="Glacial Indifference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CABC7" wp14:editId="760BE00F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685165</wp:posOffset>
                      </wp:positionV>
                      <wp:extent cx="190500" cy="219075"/>
                      <wp:effectExtent l="6985" t="9525" r="12065" b="952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838F0C2" id="AutoShape 4" o:spid="_x0000_s1026" type="#_x0000_t84" style="position:absolute;margin-left:25.8pt;margin-top:53.95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"/>
                  </w:pict>
                </mc:Fallback>
              </mc:AlternateContent>
            </w:r>
            <w:r w:rsidR="00C32C39" w:rsidRPr="000731F6">
              <w:rPr>
                <w:rFonts w:ascii="Glacial Indifference" w:hAnsi="Glacial Indifference" w:cs="Calibri"/>
                <w:sz w:val="24"/>
              </w:rPr>
              <w:br/>
              <w:t xml:space="preserve">     I </w:t>
            </w:r>
            <w:r w:rsidR="000F0418" w:rsidRPr="000731F6">
              <w:rPr>
                <w:rFonts w:ascii="Glacial Indifference" w:hAnsi="Glacial Indifference" w:cs="Calibri"/>
                <w:sz w:val="24"/>
              </w:rPr>
              <w:t xml:space="preserve">have </w:t>
            </w:r>
            <w:r w:rsidR="00291485" w:rsidRPr="000731F6">
              <w:rPr>
                <w:rFonts w:ascii="Glacial Indifference" w:hAnsi="Glacial Indifference" w:cs="Calibri"/>
                <w:sz w:val="24"/>
              </w:rPr>
              <w:t>included</w:t>
            </w:r>
            <w:r w:rsidR="000F0418" w:rsidRPr="000731F6">
              <w:rPr>
                <w:rFonts w:ascii="Glacial Indifference" w:hAnsi="Glacial Indifference" w:cs="Calibri"/>
                <w:sz w:val="24"/>
              </w:rPr>
              <w:t xml:space="preserve"> a</w:t>
            </w:r>
            <w:r w:rsidR="0023656D" w:rsidRPr="000731F6">
              <w:rPr>
                <w:rFonts w:ascii="Glacial Indifference" w:hAnsi="Glacial Indifference" w:cs="Calibri"/>
                <w:sz w:val="24"/>
              </w:rPr>
              <w:t xml:space="preserve"> </w:t>
            </w:r>
            <w:r w:rsidR="006B1974" w:rsidRPr="000731F6">
              <w:rPr>
                <w:rFonts w:ascii="Glacial Indifference" w:hAnsi="Glacial Indifference" w:cs="Calibri"/>
                <w:sz w:val="24"/>
              </w:rPr>
              <w:t xml:space="preserve">link to my </w:t>
            </w:r>
            <w:r w:rsidR="00FF17BC" w:rsidRPr="000731F6">
              <w:rPr>
                <w:rFonts w:ascii="Glacial Indifference" w:hAnsi="Glacial Indifference" w:cs="Calibri"/>
                <w:sz w:val="24"/>
              </w:rPr>
              <w:t xml:space="preserve">YouTube </w:t>
            </w:r>
            <w:r w:rsidR="00716631" w:rsidRPr="000731F6">
              <w:rPr>
                <w:rFonts w:ascii="Glacial Indifference" w:hAnsi="Glacial Indifference" w:cs="Calibri"/>
                <w:sz w:val="24"/>
              </w:rPr>
              <w:t>audition recording</w:t>
            </w:r>
            <w:r w:rsidR="00602FA7" w:rsidRPr="000731F6">
              <w:rPr>
                <w:rFonts w:ascii="Glacial Indifference" w:hAnsi="Glacial Indifference" w:cs="Calibri"/>
                <w:sz w:val="24"/>
              </w:rPr>
              <w:t xml:space="preserve">s which were made within </w:t>
            </w:r>
            <w:r w:rsidR="00602FA7" w:rsidRPr="000731F6">
              <w:rPr>
                <w:rFonts w:ascii="Glacial Indifference" w:hAnsi="Glacial Indifference" w:cs="Calibri"/>
                <w:sz w:val="24"/>
              </w:rPr>
              <w:br/>
              <w:t xml:space="preserve">     the previous 6 months</w:t>
            </w:r>
          </w:p>
          <w:p w14:paraId="01D644DE" w14:textId="5595C49B" w:rsidR="000F0418" w:rsidRPr="000731F6" w:rsidRDefault="008821A2" w:rsidP="008821A2">
            <w:pPr>
              <w:pStyle w:val="Disclaimer"/>
              <w:ind w:left="720"/>
              <w:rPr>
                <w:rFonts w:ascii="Glacial Indifference" w:hAnsi="Glacial Indifference" w:cs="Calibri"/>
                <w:sz w:val="24"/>
              </w:rPr>
            </w:pPr>
            <w:r w:rsidRPr="000731F6">
              <w:rPr>
                <w:rFonts w:ascii="Glacial Indifference" w:hAnsi="Glacial Indifference" w:cs="Calibri"/>
                <w:sz w:val="24"/>
              </w:rPr>
              <w:t xml:space="preserve">    </w:t>
            </w:r>
            <w:r w:rsidR="00716631" w:rsidRPr="000731F6">
              <w:rPr>
                <w:rFonts w:ascii="Glacial Indifference" w:hAnsi="Glacial Indifference" w:cs="Calibri"/>
                <w:sz w:val="24"/>
              </w:rPr>
              <w:t xml:space="preserve"> I have included a link to my website, or a full biography</w:t>
            </w:r>
            <w:r w:rsidR="00DB1F56" w:rsidRPr="000731F6">
              <w:rPr>
                <w:rFonts w:ascii="Glacial Indifference" w:hAnsi="Glacial Indifference" w:cs="Calibri"/>
                <w:sz w:val="24"/>
              </w:rPr>
              <w:t xml:space="preserve">    </w:t>
            </w:r>
            <w:r w:rsidRPr="000731F6">
              <w:rPr>
                <w:rFonts w:ascii="Glacial Indifference" w:hAnsi="Glacial Indifference" w:cs="Calibri"/>
                <w:sz w:val="24"/>
              </w:rPr>
              <w:t xml:space="preserve"> </w:t>
            </w:r>
          </w:p>
          <w:p w14:paraId="0B86D072" w14:textId="413594C3" w:rsidR="007F0B86" w:rsidRPr="000731F6" w:rsidRDefault="00387F4C" w:rsidP="00387F4C">
            <w:pPr>
              <w:pStyle w:val="Disclaimer"/>
              <w:rPr>
                <w:rFonts w:ascii="Glacial Indifference" w:hAnsi="Glacial Indifference" w:cs="Calibri"/>
                <w:sz w:val="24"/>
              </w:rPr>
            </w:pPr>
            <w:r w:rsidRPr="000731F6">
              <w:rPr>
                <w:rFonts w:ascii="Glacial Indifference" w:hAnsi="Glacial Indifference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177E2" wp14:editId="0EF52FC8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150495</wp:posOffset>
                      </wp:positionV>
                      <wp:extent cx="190500" cy="219075"/>
                      <wp:effectExtent l="6985" t="9525" r="1206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AF1EE21" id="AutoShape 4" o:spid="_x0000_s1026" type="#_x0000_t84" style="position:absolute;margin-left:25.95pt;margin-top:11.85pt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"/>
                  </w:pict>
                </mc:Fallback>
              </mc:AlternateContent>
            </w:r>
            <w:r w:rsidR="00FF17BC" w:rsidRPr="000731F6">
              <w:rPr>
                <w:rFonts w:ascii="Glacial Indifference" w:hAnsi="Glacial Indifference" w:cs="Calibri"/>
                <w:sz w:val="24"/>
              </w:rPr>
              <w:t xml:space="preserve">    </w:t>
            </w:r>
            <w:r w:rsidR="007F0B86" w:rsidRPr="000731F6">
              <w:rPr>
                <w:rFonts w:ascii="Glacial Indifference" w:hAnsi="Glacial Indifference" w:cs="Calibri"/>
                <w:sz w:val="24"/>
              </w:rPr>
              <w:t xml:space="preserve">            My entry fee of </w:t>
            </w:r>
            <w:r w:rsidR="007F0B86" w:rsidRPr="000731F6">
              <w:rPr>
                <w:rFonts w:ascii="Calibri" w:hAnsi="Calibri" w:cs="Calibri"/>
                <w:sz w:val="24"/>
              </w:rPr>
              <w:t>£</w:t>
            </w:r>
            <w:r w:rsidR="002512C7">
              <w:rPr>
                <w:rFonts w:ascii="Calibri" w:hAnsi="Calibri" w:cs="Calibri"/>
                <w:sz w:val="24"/>
              </w:rPr>
              <w:t>2</w:t>
            </w:r>
            <w:r w:rsidR="008263EA" w:rsidRPr="000731F6">
              <w:rPr>
                <w:rFonts w:ascii="Glacial Indifference" w:hAnsi="Glacial Indifference" w:cs="Calibri"/>
                <w:sz w:val="24"/>
              </w:rPr>
              <w:t>0</w:t>
            </w:r>
            <w:r w:rsidR="007F0B86" w:rsidRPr="000731F6">
              <w:rPr>
                <w:rFonts w:ascii="Glacial Indifference" w:hAnsi="Glacial Indifference" w:cs="Calibri"/>
                <w:sz w:val="24"/>
              </w:rPr>
              <w:t xml:space="preserve">.00 has been transferred into the designated account of the </w:t>
            </w:r>
            <w:r w:rsidR="00BF4553" w:rsidRPr="000731F6">
              <w:rPr>
                <w:rFonts w:ascii="Glacial Indifference" w:hAnsi="Glacial Indifference" w:cs="Calibri"/>
                <w:sz w:val="24"/>
              </w:rPr>
              <w:br/>
              <w:t xml:space="preserve">                </w:t>
            </w:r>
            <w:r w:rsidR="007F0B86" w:rsidRPr="000731F6">
              <w:rPr>
                <w:rFonts w:ascii="Glacial Indifference" w:hAnsi="Glacial Indifference" w:cs="Calibri"/>
                <w:sz w:val="24"/>
              </w:rPr>
              <w:t>HCO Sing</w:t>
            </w:r>
            <w:r w:rsidR="009831F4" w:rsidRPr="000731F6">
              <w:rPr>
                <w:rFonts w:ascii="Glacial Indifference" w:hAnsi="Glacial Indifference" w:cs="Calibri"/>
                <w:sz w:val="24"/>
              </w:rPr>
              <w:t xml:space="preserve">er of the Year </w:t>
            </w:r>
            <w:proofErr w:type="gramStart"/>
            <w:r w:rsidR="009831F4" w:rsidRPr="000731F6">
              <w:rPr>
                <w:rFonts w:ascii="Glacial Indifference" w:hAnsi="Glacial Indifference" w:cs="Calibri"/>
                <w:sz w:val="24"/>
              </w:rPr>
              <w:t>C</w:t>
            </w:r>
            <w:r w:rsidR="007F0B86" w:rsidRPr="000731F6">
              <w:rPr>
                <w:rFonts w:ascii="Glacial Indifference" w:hAnsi="Glacial Indifference" w:cs="Calibri"/>
                <w:sz w:val="24"/>
              </w:rPr>
              <w:t>ompetition, or</w:t>
            </w:r>
            <w:proofErr w:type="gramEnd"/>
            <w:r w:rsidR="007F0B86" w:rsidRPr="000731F6">
              <w:rPr>
                <w:rFonts w:ascii="Glacial Indifference" w:hAnsi="Glacial Indifference" w:cs="Calibri"/>
                <w:sz w:val="24"/>
              </w:rPr>
              <w:t xml:space="preserve"> paid by bank cheque. </w:t>
            </w:r>
            <w:r w:rsidR="009831F4" w:rsidRPr="000731F6">
              <w:rPr>
                <w:rFonts w:ascii="Glacial Indifference" w:hAnsi="Glacial Indifference" w:cs="Calibri"/>
                <w:sz w:val="24"/>
              </w:rPr>
              <w:br/>
              <w:t xml:space="preserve">                </w:t>
            </w:r>
            <w:r w:rsidR="007F0B86" w:rsidRPr="000731F6">
              <w:rPr>
                <w:rFonts w:ascii="Glacial Indifference" w:hAnsi="Glacial Indifference" w:cs="Calibri"/>
                <w:sz w:val="24"/>
              </w:rPr>
              <w:t>(payment details on next page)</w:t>
            </w:r>
          </w:p>
          <w:p w14:paraId="63D93F1C" w14:textId="1A346A13" w:rsidR="008821A2" w:rsidRPr="000731F6" w:rsidRDefault="008821A2" w:rsidP="008821A2">
            <w:pPr>
              <w:pStyle w:val="Disclaimer"/>
              <w:ind w:left="720"/>
              <w:rPr>
                <w:rFonts w:ascii="Glacial Indifference" w:hAnsi="Glacial Indifference" w:cs="Calibri"/>
                <w:sz w:val="24"/>
              </w:rPr>
            </w:pPr>
          </w:p>
          <w:p w14:paraId="047F43C2" w14:textId="702A0BAF" w:rsidR="003B5899" w:rsidRPr="000731F6" w:rsidRDefault="008821A2" w:rsidP="008821A2">
            <w:pPr>
              <w:pStyle w:val="Disclaimer"/>
              <w:rPr>
                <w:rFonts w:ascii="Glacial Indifference" w:hAnsi="Glacial Indifference" w:cs="Calibri"/>
                <w:sz w:val="22"/>
                <w:szCs w:val="22"/>
              </w:rPr>
            </w:pPr>
            <w:r w:rsidRPr="000731F6">
              <w:rPr>
                <w:rFonts w:ascii="Glacial Indifference" w:hAnsi="Glacial Indifference" w:cs="Calibri"/>
                <w:sz w:val="22"/>
                <w:szCs w:val="22"/>
              </w:rPr>
              <w:t xml:space="preserve">           </w:t>
            </w:r>
            <w:r w:rsidRPr="000731F6">
              <w:rPr>
                <w:rFonts w:ascii="Glacial Indifference" w:hAnsi="Glacial Indifference" w:cs="Calibri"/>
                <w:b/>
                <w:bCs/>
                <w:sz w:val="28"/>
                <w:szCs w:val="28"/>
              </w:rPr>
              <w:t>Please confirm where you heard about the HCO Competitio</w:t>
            </w:r>
            <w:r w:rsidR="00EA1B46">
              <w:rPr>
                <w:rFonts w:ascii="Glacial Indifference" w:hAnsi="Glacial Indifference" w:cs="Calibri"/>
                <w:b/>
                <w:bCs/>
                <w:sz w:val="28"/>
                <w:szCs w:val="28"/>
              </w:rPr>
              <w:t>n</w:t>
            </w:r>
          </w:p>
          <w:p w14:paraId="0038E6DF" w14:textId="7C4468B9" w:rsidR="008821A2" w:rsidRPr="000731F6" w:rsidRDefault="008821A2" w:rsidP="008821A2">
            <w:pPr>
              <w:pStyle w:val="Disclaimer"/>
              <w:rPr>
                <w:rFonts w:ascii="Glacial Indifference" w:hAnsi="Glacial Indifference" w:cs="Calibri"/>
                <w:sz w:val="22"/>
                <w:szCs w:val="22"/>
              </w:rPr>
            </w:pPr>
            <w:r w:rsidRPr="000731F6">
              <w:rPr>
                <w:rFonts w:ascii="Glacial Indifference" w:hAnsi="Glacial Indifference" w:cs="Calibri"/>
                <w:sz w:val="22"/>
                <w:szCs w:val="22"/>
              </w:rPr>
              <w:t xml:space="preserve">           ……………………………………………………………………………………………………………………</w:t>
            </w:r>
            <w:r w:rsidR="00387F4C">
              <w:rPr>
                <w:rFonts w:ascii="Glacial Indifference" w:hAnsi="Glacial Indifference" w:cs="Calibri"/>
                <w:sz w:val="22"/>
                <w:szCs w:val="22"/>
              </w:rPr>
              <w:t>…….</w:t>
            </w:r>
            <w:r w:rsidRPr="000731F6">
              <w:rPr>
                <w:rFonts w:ascii="Glacial Indifference" w:hAnsi="Glacial Indifference" w:cs="Calibri"/>
                <w:sz w:val="22"/>
                <w:szCs w:val="22"/>
              </w:rPr>
              <w:t>…………………………………..</w:t>
            </w:r>
          </w:p>
          <w:p w14:paraId="21571A42" w14:textId="77777777" w:rsidR="003B5899" w:rsidRPr="000731F6" w:rsidRDefault="000D2539" w:rsidP="003B5899">
            <w:pPr>
              <w:pStyle w:val="Disclaimer"/>
              <w:numPr>
                <w:ilvl w:val="0"/>
                <w:numId w:val="15"/>
              </w:numPr>
              <w:rPr>
                <w:rFonts w:ascii="Glacial Indifference" w:hAnsi="Glacial Indifference"/>
              </w:rPr>
            </w:pPr>
            <w:r w:rsidRPr="000731F6">
              <w:rPr>
                <w:rFonts w:ascii="Glacial Indifference" w:hAnsi="Glacial Indifference" w:cs="Calibri"/>
                <w:sz w:val="24"/>
              </w:rPr>
              <w:t>I certify that my answers are true and complete to the best of my knowledge.</w:t>
            </w:r>
          </w:p>
          <w:p w14:paraId="259712F8" w14:textId="77777777" w:rsidR="003B5899" w:rsidRPr="000731F6" w:rsidRDefault="00CC38E4" w:rsidP="003B5899">
            <w:pPr>
              <w:pStyle w:val="Disclaimer"/>
              <w:numPr>
                <w:ilvl w:val="0"/>
                <w:numId w:val="15"/>
              </w:numPr>
              <w:rPr>
                <w:rFonts w:ascii="Glacial Indifference" w:hAnsi="Glacial Indifference"/>
              </w:rPr>
            </w:pPr>
            <w:r w:rsidRPr="000731F6">
              <w:rPr>
                <w:rFonts w:ascii="Glacial Indifference" w:hAnsi="Glacial Indifference" w:cs="Calibri"/>
                <w:sz w:val="24"/>
              </w:rPr>
              <w:t>I have read and agree to abide by all the HCO Competition Rules governing this application</w:t>
            </w:r>
            <w:r w:rsidR="00DB1F56" w:rsidRPr="000731F6">
              <w:rPr>
                <w:rFonts w:ascii="Glacial Indifference" w:hAnsi="Glacial Indifference" w:cs="Calibri"/>
                <w:sz w:val="24"/>
              </w:rPr>
              <w:t xml:space="preserve"> </w:t>
            </w:r>
            <w:r w:rsidR="00D54860" w:rsidRPr="000731F6">
              <w:rPr>
                <w:rFonts w:ascii="Glacial Indifference" w:hAnsi="Glacial Indifference" w:cs="Calibri"/>
                <w:sz w:val="24"/>
              </w:rPr>
              <w:br/>
            </w:r>
            <w:r w:rsidR="00DB1F56" w:rsidRPr="000731F6">
              <w:rPr>
                <w:rFonts w:ascii="Glacial Indifference" w:hAnsi="Glacial Indifference" w:cs="Calibri"/>
                <w:sz w:val="24"/>
              </w:rPr>
              <w:t>and published in the HCO website</w:t>
            </w:r>
            <w:r w:rsidR="008F5037" w:rsidRPr="000731F6">
              <w:rPr>
                <w:rFonts w:ascii="Glacial Indifference" w:hAnsi="Glacial Indifference" w:cs="Calibri"/>
                <w:sz w:val="24"/>
              </w:rPr>
              <w:t xml:space="preserve">: </w:t>
            </w:r>
            <w:hyperlink r:id="rId8" w:history="1">
              <w:r w:rsidR="003B5899" w:rsidRPr="000731F6">
                <w:rPr>
                  <w:rStyle w:val="Hyperlink"/>
                  <w:rFonts w:ascii="Glacial Indifference" w:hAnsi="Glacial Indifference" w:cs="Calibri"/>
                  <w:sz w:val="24"/>
                </w:rPr>
                <w:t>www.hurncourtopera.org</w:t>
              </w:r>
            </w:hyperlink>
          </w:p>
          <w:p w14:paraId="2FBF8864" w14:textId="77777777" w:rsidR="003B5899" w:rsidRPr="000731F6" w:rsidRDefault="00CC38E4" w:rsidP="003B5899">
            <w:pPr>
              <w:pStyle w:val="Disclaimer"/>
              <w:numPr>
                <w:ilvl w:val="0"/>
                <w:numId w:val="15"/>
              </w:numPr>
              <w:rPr>
                <w:rFonts w:ascii="Glacial Indifference" w:hAnsi="Glacial Indifference"/>
              </w:rPr>
            </w:pPr>
            <w:r w:rsidRPr="000731F6">
              <w:rPr>
                <w:rFonts w:ascii="Glacial Indifference" w:hAnsi="Glacial Indifference" w:cs="Calibri"/>
                <w:sz w:val="24"/>
              </w:rPr>
              <w:t>Should I win I agree to perform in at least one of the offered performance opportunities</w:t>
            </w:r>
            <w:r w:rsidR="006B1974" w:rsidRPr="000731F6">
              <w:rPr>
                <w:rFonts w:ascii="Glacial Indifference" w:hAnsi="Glacial Indifference" w:cs="Calibri"/>
                <w:sz w:val="24"/>
              </w:rPr>
              <w:t xml:space="preserve">, </w:t>
            </w:r>
            <w:r w:rsidR="006B1974" w:rsidRPr="000731F6">
              <w:rPr>
                <w:rFonts w:ascii="Glacial Indifference" w:hAnsi="Glacial Indifference" w:cs="Calibri"/>
                <w:sz w:val="24"/>
              </w:rPr>
              <w:br/>
              <w:t>subject to availability.</w:t>
            </w:r>
          </w:p>
          <w:p w14:paraId="5E24D3DD" w14:textId="3511E9B1" w:rsidR="00CC38E4" w:rsidRPr="000731F6" w:rsidRDefault="00971186" w:rsidP="003B5899">
            <w:pPr>
              <w:pStyle w:val="Disclaimer"/>
              <w:numPr>
                <w:ilvl w:val="0"/>
                <w:numId w:val="15"/>
              </w:numPr>
              <w:rPr>
                <w:rFonts w:ascii="Glacial Indifference" w:hAnsi="Glacial Indifference"/>
              </w:rPr>
            </w:pPr>
            <w:r w:rsidRPr="000731F6">
              <w:rPr>
                <w:rFonts w:ascii="Glacial Indifference" w:hAnsi="Glacial Indifference" w:cs="Calibri"/>
                <w:sz w:val="24"/>
              </w:rPr>
              <w:t xml:space="preserve">Should </w:t>
            </w:r>
            <w:r w:rsidR="00CC38E4" w:rsidRPr="000731F6">
              <w:rPr>
                <w:rFonts w:ascii="Glacial Indifference" w:hAnsi="Glacial Indifference" w:cs="Calibri"/>
                <w:sz w:val="24"/>
              </w:rPr>
              <w:t xml:space="preserve">I </w:t>
            </w:r>
            <w:r w:rsidRPr="000731F6">
              <w:rPr>
                <w:rFonts w:ascii="Glacial Indifference" w:hAnsi="Glacial Indifference" w:cs="Calibri"/>
                <w:sz w:val="24"/>
              </w:rPr>
              <w:t xml:space="preserve">win I </w:t>
            </w:r>
            <w:r w:rsidR="00CC38E4" w:rsidRPr="000731F6">
              <w:rPr>
                <w:rFonts w:ascii="Glacial Indifference" w:hAnsi="Glacial Indifference" w:cs="Calibri"/>
                <w:sz w:val="24"/>
              </w:rPr>
              <w:t xml:space="preserve">agree to provide the </w:t>
            </w:r>
            <w:proofErr w:type="spellStart"/>
            <w:r w:rsidR="00CC38E4" w:rsidRPr="000731F6">
              <w:rPr>
                <w:rFonts w:ascii="Glacial Indifference" w:hAnsi="Glacial Indifference" w:cs="Calibri"/>
                <w:sz w:val="24"/>
              </w:rPr>
              <w:t>organisers</w:t>
            </w:r>
            <w:proofErr w:type="spellEnd"/>
            <w:r w:rsidR="00CC38E4" w:rsidRPr="000731F6">
              <w:rPr>
                <w:rFonts w:ascii="Glacial Indifference" w:hAnsi="Glacial Indifference" w:cs="Calibri"/>
                <w:sz w:val="24"/>
              </w:rPr>
              <w:t xml:space="preserve"> with updates as to my progress and to acknowledge the H</w:t>
            </w:r>
            <w:r w:rsidR="00BF4553" w:rsidRPr="000731F6">
              <w:rPr>
                <w:rFonts w:ascii="Glacial Indifference" w:hAnsi="Glacial Indifference" w:cs="Calibri"/>
                <w:sz w:val="24"/>
              </w:rPr>
              <w:t>CO</w:t>
            </w:r>
            <w:r w:rsidR="00CC38E4" w:rsidRPr="000731F6">
              <w:rPr>
                <w:rFonts w:ascii="Glacial Indifference" w:hAnsi="Glacial Indifference" w:cs="Calibri"/>
                <w:sz w:val="24"/>
              </w:rPr>
              <w:t xml:space="preserve"> SING</w:t>
            </w:r>
            <w:r w:rsidR="00BF4553" w:rsidRPr="000731F6">
              <w:rPr>
                <w:rFonts w:ascii="Glacial Indifference" w:hAnsi="Glacial Indifference" w:cs="Calibri"/>
                <w:sz w:val="24"/>
              </w:rPr>
              <w:t xml:space="preserve">ER OF THE YEAR </w:t>
            </w:r>
            <w:r w:rsidR="00CC38E4" w:rsidRPr="000731F6">
              <w:rPr>
                <w:rFonts w:ascii="Glacial Indifference" w:hAnsi="Glacial Indifference" w:cs="Calibri"/>
                <w:sz w:val="24"/>
              </w:rPr>
              <w:t>COMPETITION in all biographical material where possible.</w:t>
            </w:r>
          </w:p>
          <w:p w14:paraId="53D3C905" w14:textId="505F5B7A" w:rsidR="0017424C" w:rsidRPr="000731F6" w:rsidRDefault="0017424C" w:rsidP="0017424C">
            <w:pPr>
              <w:pStyle w:val="Disclaimer"/>
              <w:rPr>
                <w:rFonts w:ascii="Glacial Indifference" w:hAnsi="Glacial Indifference"/>
                <w:b/>
                <w:sz w:val="24"/>
              </w:rPr>
            </w:pPr>
            <w:r w:rsidRPr="000731F6">
              <w:rPr>
                <w:rFonts w:ascii="Glacial Indifference" w:hAnsi="Glacial Indifference"/>
              </w:rPr>
              <w:t xml:space="preserve">      </w:t>
            </w:r>
            <w:r w:rsidRPr="000731F6">
              <w:rPr>
                <w:rFonts w:ascii="Glacial Indifference" w:hAnsi="Glacial Indifference"/>
                <w:b/>
                <w:sz w:val="24"/>
              </w:rPr>
              <w:t xml:space="preserve">      </w:t>
            </w:r>
            <w:r w:rsidRPr="000C4886">
              <w:rPr>
                <w:rFonts w:ascii="Glacial Indifference" w:hAnsi="Glacial Indifference"/>
                <w:b/>
                <w:color w:val="FF0000"/>
                <w:sz w:val="24"/>
              </w:rPr>
              <w:t xml:space="preserve">DATA PROTECTION </w:t>
            </w:r>
            <w:r w:rsidRPr="000731F6">
              <w:rPr>
                <w:rFonts w:ascii="Glacial Indifference" w:hAnsi="Glacial Indifference"/>
                <w:b/>
                <w:sz w:val="24"/>
              </w:rPr>
              <w:t xml:space="preserve">– Contacting you in future </w:t>
            </w:r>
          </w:p>
          <w:p w14:paraId="7489273E" w14:textId="0B301D1A" w:rsidR="0017424C" w:rsidRPr="000731F6" w:rsidRDefault="0017424C" w:rsidP="0017424C">
            <w:pPr>
              <w:pStyle w:val="Disclaimer"/>
              <w:ind w:left="720"/>
              <w:rPr>
                <w:rFonts w:ascii="Glacial Indifference" w:hAnsi="Glacial Indifference" w:cs="Calibri"/>
                <w:b/>
                <w:sz w:val="28"/>
                <w:szCs w:val="28"/>
              </w:rPr>
            </w:pPr>
            <w:r w:rsidRPr="000731F6">
              <w:rPr>
                <w:rFonts w:ascii="Glacial Indifference" w:hAnsi="Glacial Indifference" w:cs="Calibri"/>
                <w:sz w:val="24"/>
              </w:rPr>
              <w:t xml:space="preserve">I wish to receive </w:t>
            </w:r>
            <w:r w:rsidR="00602FA7" w:rsidRPr="000731F6">
              <w:rPr>
                <w:rFonts w:ascii="Glacial Indifference" w:hAnsi="Glacial Indifference" w:cs="Calibri"/>
                <w:sz w:val="24"/>
              </w:rPr>
              <w:t xml:space="preserve">email </w:t>
            </w:r>
            <w:r w:rsidRPr="000731F6">
              <w:rPr>
                <w:rFonts w:ascii="Glacial Indifference" w:hAnsi="Glacial Indifference" w:cs="Calibri"/>
                <w:sz w:val="24"/>
              </w:rPr>
              <w:t xml:space="preserve">communications from Hurn Court Opera about future projects – i.e. </w:t>
            </w:r>
            <w:r w:rsidR="007F0B86" w:rsidRPr="000731F6">
              <w:rPr>
                <w:rFonts w:ascii="Glacial Indifference" w:hAnsi="Glacial Indifference" w:cs="Calibri"/>
                <w:sz w:val="24"/>
              </w:rPr>
              <w:br/>
              <w:t>w</w:t>
            </w:r>
            <w:r w:rsidRPr="000731F6">
              <w:rPr>
                <w:rFonts w:ascii="Glacial Indifference" w:hAnsi="Glacial Indifference" w:cs="Calibri"/>
                <w:sz w:val="24"/>
              </w:rPr>
              <w:t xml:space="preserve">orkshops, recitals and performance opportunities        </w:t>
            </w:r>
            <w:r w:rsidRPr="000731F6">
              <w:rPr>
                <w:rFonts w:ascii="Glacial Indifference" w:hAnsi="Glacial Indifference" w:cs="Calibri"/>
                <w:b/>
                <w:sz w:val="36"/>
                <w:szCs w:val="36"/>
              </w:rPr>
              <w:t>YES / NO</w:t>
            </w:r>
          </w:p>
          <w:p w14:paraId="632E9BF2" w14:textId="77777777" w:rsidR="00EA1B46" w:rsidRDefault="0017424C" w:rsidP="0017424C">
            <w:pPr>
              <w:pStyle w:val="Disclaimer"/>
              <w:ind w:left="720"/>
              <w:rPr>
                <w:rFonts w:ascii="Glacial Indifference" w:hAnsi="Glacial Indifference" w:cs="Calibri"/>
                <w:sz w:val="24"/>
              </w:rPr>
            </w:pPr>
            <w:r w:rsidRPr="000731F6">
              <w:rPr>
                <w:rFonts w:ascii="Glacial Indifference" w:hAnsi="Glacial Indifference" w:cs="Calibri"/>
                <w:sz w:val="24"/>
              </w:rPr>
              <w:t xml:space="preserve">If you mark this section </w:t>
            </w:r>
            <w:proofErr w:type="gramStart"/>
            <w:r w:rsidRPr="000731F6">
              <w:rPr>
                <w:rFonts w:ascii="Glacial Indifference" w:hAnsi="Glacial Indifference" w:cs="Calibri"/>
                <w:sz w:val="24"/>
              </w:rPr>
              <w:t>NO</w:t>
            </w:r>
            <w:proofErr w:type="gramEnd"/>
            <w:r w:rsidRPr="000731F6">
              <w:rPr>
                <w:rFonts w:ascii="Glacial Indifference" w:hAnsi="Glacial Indifference" w:cs="Calibri"/>
                <w:sz w:val="24"/>
              </w:rPr>
              <w:t xml:space="preserve"> we will delete your personal details after the 20</w:t>
            </w:r>
            <w:r w:rsidR="0007543C" w:rsidRPr="000731F6">
              <w:rPr>
                <w:rFonts w:ascii="Glacial Indifference" w:hAnsi="Glacial Indifference" w:cs="Calibri"/>
                <w:sz w:val="24"/>
              </w:rPr>
              <w:t>2</w:t>
            </w:r>
            <w:r w:rsidR="00EA1B46">
              <w:rPr>
                <w:rFonts w:ascii="Glacial Indifference" w:hAnsi="Glacial Indifference" w:cs="Calibri"/>
                <w:sz w:val="24"/>
              </w:rPr>
              <w:t>4</w:t>
            </w:r>
          </w:p>
          <w:p w14:paraId="4BD8B11A" w14:textId="6F77D4E1" w:rsidR="0017424C" w:rsidRPr="000731F6" w:rsidRDefault="0017424C" w:rsidP="0017424C">
            <w:pPr>
              <w:pStyle w:val="Disclaimer"/>
              <w:ind w:left="720"/>
              <w:rPr>
                <w:rFonts w:ascii="Glacial Indifference" w:hAnsi="Glacial Indifference" w:cs="Calibri"/>
                <w:sz w:val="24"/>
              </w:rPr>
            </w:pPr>
            <w:r w:rsidRPr="000731F6">
              <w:rPr>
                <w:rFonts w:ascii="Glacial Indifference" w:hAnsi="Glacial Indifference" w:cs="Calibri"/>
                <w:sz w:val="24"/>
              </w:rPr>
              <w:t>competition.</w:t>
            </w:r>
          </w:p>
          <w:p w14:paraId="61E02510" w14:textId="2492C80B" w:rsidR="0017424C" w:rsidRPr="000731F6" w:rsidRDefault="00452FA8" w:rsidP="00387F4C">
            <w:pPr>
              <w:pStyle w:val="Disclaimer"/>
              <w:ind w:left="720"/>
              <w:rPr>
                <w:rFonts w:ascii="Glacial Indifference" w:hAnsi="Glacial Indifference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8"/>
                <w:szCs w:val="28"/>
              </w:rPr>
              <w:t xml:space="preserve">How we will look after the information you put in this form: </w:t>
            </w:r>
            <w:r w:rsidR="00387F4C">
              <w:rPr>
                <w:rFonts w:ascii="Glacial Indifference" w:hAnsi="Glacial Indifference" w:cs="Calibri"/>
                <w:b/>
                <w:sz w:val="28"/>
                <w:szCs w:val="28"/>
              </w:rPr>
              <w:br/>
            </w:r>
            <w:r w:rsidRPr="000731F6">
              <w:rPr>
                <w:rFonts w:ascii="Glacial Indifference" w:hAnsi="Glacial Indifference" w:cs="Calibri"/>
                <w:sz w:val="24"/>
              </w:rPr>
              <w:t xml:space="preserve">We will never give your data to third </w:t>
            </w:r>
            <w:proofErr w:type="gramStart"/>
            <w:r w:rsidRPr="000731F6">
              <w:rPr>
                <w:rFonts w:ascii="Glacial Indifference" w:hAnsi="Glacial Indifference" w:cs="Calibri"/>
                <w:sz w:val="24"/>
              </w:rPr>
              <w:t>parties</w:t>
            </w:r>
            <w:proofErr w:type="gramEnd"/>
            <w:r w:rsidRPr="000731F6">
              <w:rPr>
                <w:rFonts w:ascii="Glacial Indifference" w:hAnsi="Glacial Indifference" w:cs="Calibri"/>
                <w:sz w:val="24"/>
              </w:rPr>
              <w:t xml:space="preserve"> and we will only use it to email you about our events and activities. At any </w:t>
            </w:r>
            <w:proofErr w:type="gramStart"/>
            <w:r w:rsidRPr="000731F6">
              <w:rPr>
                <w:rFonts w:ascii="Glacial Indifference" w:hAnsi="Glacial Indifference" w:cs="Calibri"/>
                <w:sz w:val="24"/>
              </w:rPr>
              <w:t>time</w:t>
            </w:r>
            <w:proofErr w:type="gramEnd"/>
            <w:r w:rsidRPr="000731F6">
              <w:rPr>
                <w:rFonts w:ascii="Glacial Indifference" w:hAnsi="Glacial Indifference" w:cs="Calibri"/>
                <w:sz w:val="24"/>
              </w:rPr>
              <w:t xml:space="preserve"> you can ask to view, update or correct any data we hold on you, and to request that we stop using or erase your data.</w:t>
            </w:r>
          </w:p>
        </w:tc>
      </w:tr>
      <w:tr w:rsidR="002D486E" w:rsidRPr="00661E8D" w14:paraId="7404372E" w14:textId="77777777" w:rsidTr="00387F4C">
        <w:trPr>
          <w:trHeight w:val="913"/>
          <w:jc w:val="center"/>
        </w:trPr>
        <w:tc>
          <w:tcPr>
            <w:tcW w:w="1299" w:type="dxa"/>
            <w:tcBorders>
              <w:top w:val="single" w:sz="4" w:space="0" w:color="C0C0C0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BB8A44" w14:textId="77777777" w:rsidR="000D2539" w:rsidRPr="000731F6" w:rsidRDefault="000D2539" w:rsidP="0019779B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Signature</w:t>
            </w:r>
          </w:p>
        </w:tc>
        <w:tc>
          <w:tcPr>
            <w:tcW w:w="5602" w:type="dxa"/>
            <w:tcBorders>
              <w:top w:val="single" w:sz="4" w:space="0" w:color="C0C0C0"/>
              <w:left w:val="nil"/>
              <w:bottom w:val="single" w:sz="12" w:space="0" w:color="auto"/>
              <w:right w:val="nil"/>
            </w:tcBorders>
            <w:vAlign w:val="center"/>
          </w:tcPr>
          <w:p w14:paraId="60B416A9" w14:textId="77777777" w:rsidR="000D2539" w:rsidRPr="000731F6" w:rsidRDefault="000D2539" w:rsidP="0019779B">
            <w:pPr>
              <w:rPr>
                <w:rFonts w:ascii="Glacial Indifference" w:hAnsi="Glacial Indifference" w:cs="Calibri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C0C0C0"/>
              <w:left w:val="nil"/>
              <w:bottom w:val="single" w:sz="12" w:space="0" w:color="auto"/>
              <w:right w:val="nil"/>
            </w:tcBorders>
            <w:vAlign w:val="center"/>
          </w:tcPr>
          <w:p w14:paraId="77D647EE" w14:textId="77777777" w:rsidR="000D2539" w:rsidRPr="000731F6" w:rsidRDefault="000D2539" w:rsidP="0019779B">
            <w:pPr>
              <w:rPr>
                <w:rFonts w:ascii="Glacial Indifference" w:hAnsi="Glacial Indifference" w:cs="Calibri"/>
                <w:b/>
                <w:sz w:val="24"/>
              </w:rPr>
            </w:pPr>
            <w:r w:rsidRPr="000731F6">
              <w:rPr>
                <w:rFonts w:ascii="Glacial Indifference" w:hAnsi="Glacial Indifference" w:cs="Calibri"/>
                <w:b/>
                <w:sz w:val="24"/>
              </w:rPr>
              <w:t>Date</w:t>
            </w:r>
          </w:p>
        </w:tc>
        <w:tc>
          <w:tcPr>
            <w:tcW w:w="2574" w:type="dxa"/>
            <w:tcBorders>
              <w:top w:val="single" w:sz="4" w:space="0" w:color="C0C0C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925CEF" w14:textId="77777777" w:rsidR="000D2539" w:rsidRPr="000731F6" w:rsidRDefault="000D2539" w:rsidP="0019779B">
            <w:pPr>
              <w:rPr>
                <w:rFonts w:ascii="Glacial Indifference" w:hAnsi="Glacial Indifference" w:cs="Calibri"/>
                <w:sz w:val="24"/>
              </w:rPr>
            </w:pPr>
          </w:p>
        </w:tc>
      </w:tr>
    </w:tbl>
    <w:p w14:paraId="60C5D160" w14:textId="77777777" w:rsidR="005F6E87" w:rsidRDefault="005F6E87" w:rsidP="002A733C"/>
    <w:p w14:paraId="1FFE3ED9" w14:textId="77777777" w:rsidR="00DB1F56" w:rsidRDefault="00DB1F56" w:rsidP="002A733C"/>
    <w:tbl>
      <w:tblPr>
        <w:tblW w:w="1022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29"/>
      </w:tblGrid>
      <w:tr w:rsidR="00DE165F" w:rsidRPr="00387F4C" w14:paraId="02FA4DB4" w14:textId="77777777" w:rsidTr="00B61D4D">
        <w:trPr>
          <w:trHeight w:val="1748"/>
          <w:jc w:val="center"/>
        </w:trPr>
        <w:tc>
          <w:tcPr>
            <w:tcW w:w="102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C9ECBB9" w14:textId="77777777" w:rsidR="00DE165F" w:rsidRPr="00387F4C" w:rsidRDefault="00DE165F" w:rsidP="00B61D4D">
            <w:pPr>
              <w:pStyle w:val="Heading1"/>
              <w:jc w:val="center"/>
              <w:rPr>
                <w:rFonts w:ascii="Glacial Indifference" w:hAnsi="Glacial Indifference" w:cs="Calibri"/>
                <w:sz w:val="32"/>
                <w:szCs w:val="32"/>
              </w:rPr>
            </w:pPr>
            <w:r w:rsidRPr="00387F4C">
              <w:rPr>
                <w:rFonts w:ascii="Glacial Indifference" w:hAnsi="Glacial Indifference"/>
                <w:b w:val="0"/>
                <w:caps w:val="0"/>
                <w:sz w:val="16"/>
              </w:rPr>
              <w:br w:type="page"/>
            </w:r>
            <w:r w:rsidRPr="00387F4C">
              <w:rPr>
                <w:rFonts w:ascii="Glacial Indifference" w:hAnsi="Glacial Indifference" w:cs="Calibri"/>
                <w:caps w:val="0"/>
                <w:sz w:val="32"/>
                <w:szCs w:val="32"/>
              </w:rPr>
              <w:t>PAYMENT DETAILS</w:t>
            </w:r>
          </w:p>
        </w:tc>
      </w:tr>
    </w:tbl>
    <w:p w14:paraId="5783AF88" w14:textId="77777777" w:rsidR="00DE165F" w:rsidRPr="00387F4C" w:rsidRDefault="00DE165F" w:rsidP="00DE165F">
      <w:pPr>
        <w:jc w:val="center"/>
        <w:rPr>
          <w:rFonts w:ascii="Glacial Indifference" w:hAnsi="Glacial Indifference" w:cs="Calibri"/>
          <w:b/>
          <w:sz w:val="32"/>
          <w:szCs w:val="32"/>
        </w:rPr>
      </w:pPr>
    </w:p>
    <w:p w14:paraId="71F1D6A3" w14:textId="77777777" w:rsidR="00DE165F" w:rsidRPr="00387F4C" w:rsidRDefault="00DE165F" w:rsidP="00DE165F">
      <w:pPr>
        <w:jc w:val="center"/>
        <w:rPr>
          <w:rFonts w:ascii="Glacial Indifference" w:hAnsi="Glacial Indifference" w:cs="Calibri"/>
          <w:b/>
          <w:sz w:val="32"/>
          <w:szCs w:val="32"/>
        </w:rPr>
      </w:pPr>
      <w:r w:rsidRPr="00387F4C">
        <w:rPr>
          <w:rFonts w:ascii="Glacial Indifference" w:hAnsi="Glacial Indifference" w:cs="Calibri"/>
          <w:b/>
          <w:sz w:val="32"/>
          <w:szCs w:val="32"/>
        </w:rPr>
        <w:t>tick appropriate box</w:t>
      </w:r>
    </w:p>
    <w:p w14:paraId="65C42113" w14:textId="7B65C91F" w:rsidR="00DE165F" w:rsidRPr="00387F4C" w:rsidRDefault="00DE165F" w:rsidP="00DE165F">
      <w:pPr>
        <w:rPr>
          <w:rFonts w:ascii="Glacial Indifference" w:hAnsi="Glacial Indifference" w:cs="Calibri"/>
          <w:b/>
          <w:sz w:val="32"/>
          <w:szCs w:val="32"/>
        </w:rPr>
      </w:pPr>
    </w:p>
    <w:p w14:paraId="3035CB77" w14:textId="53870CC6" w:rsidR="00DE165F" w:rsidRPr="00387F4C" w:rsidRDefault="00387F4C" w:rsidP="00DE165F">
      <w:pPr>
        <w:rPr>
          <w:rFonts w:ascii="Glacial Indifference" w:hAnsi="Glacial Indifference" w:cs="Calibri"/>
          <w:sz w:val="24"/>
        </w:rPr>
      </w:pPr>
      <w:r w:rsidRPr="00387F4C">
        <w:rPr>
          <w:rFonts w:ascii="Glacial Indifference" w:hAnsi="Glacial Indifference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84EF9" wp14:editId="29111090">
                <wp:simplePos x="0" y="0"/>
                <wp:positionH relativeFrom="column">
                  <wp:posOffset>249555</wp:posOffset>
                </wp:positionH>
                <wp:positionV relativeFrom="paragraph">
                  <wp:posOffset>47625</wp:posOffset>
                </wp:positionV>
                <wp:extent cx="190500" cy="219075"/>
                <wp:effectExtent l="11430" t="5080" r="7620" b="1397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EB62DE" id="AutoShape 6" o:spid="_x0000_s1026" type="#_x0000_t84" style="position:absolute;margin-left:19.65pt;margin-top:3.7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"/>
            </w:pict>
          </mc:Fallback>
        </mc:AlternateContent>
      </w:r>
      <w:r w:rsidR="00DE165F" w:rsidRPr="00387F4C">
        <w:rPr>
          <w:rFonts w:ascii="Glacial Indifference" w:hAnsi="Glacial Indifference" w:cs="Calibri"/>
          <w:b/>
          <w:sz w:val="32"/>
          <w:szCs w:val="32"/>
        </w:rPr>
        <w:t xml:space="preserve">            </w:t>
      </w:r>
      <w:r w:rsidR="00DE165F" w:rsidRPr="00387F4C">
        <w:rPr>
          <w:rFonts w:ascii="Glacial Indifference" w:hAnsi="Glacial Indifference" w:cs="Calibri"/>
          <w:sz w:val="32"/>
          <w:szCs w:val="32"/>
        </w:rPr>
        <w:t>Payment via internet banking</w:t>
      </w:r>
      <w:r w:rsidR="00DE165F" w:rsidRPr="00387F4C">
        <w:rPr>
          <w:rFonts w:ascii="Glacial Indifference" w:hAnsi="Glacial Indifference" w:cs="Calibri"/>
          <w:sz w:val="28"/>
          <w:szCs w:val="28"/>
        </w:rPr>
        <w:t xml:space="preserve"> of </w:t>
      </w:r>
      <w:r w:rsidR="00DE165F" w:rsidRPr="00387F4C">
        <w:rPr>
          <w:rFonts w:ascii="Calibri" w:hAnsi="Calibri" w:cs="Calibri"/>
          <w:sz w:val="28"/>
          <w:szCs w:val="28"/>
        </w:rPr>
        <w:t>£</w:t>
      </w:r>
      <w:r w:rsidR="00616A0E">
        <w:rPr>
          <w:rFonts w:ascii="Glacial Indifference" w:hAnsi="Glacial Indifference" w:cs="Calibri"/>
          <w:sz w:val="28"/>
          <w:szCs w:val="28"/>
        </w:rPr>
        <w:t>2</w:t>
      </w:r>
      <w:r w:rsidR="008263EA" w:rsidRPr="00387F4C">
        <w:rPr>
          <w:rFonts w:ascii="Glacial Indifference" w:hAnsi="Glacial Indifference" w:cs="Calibri"/>
          <w:sz w:val="28"/>
          <w:szCs w:val="28"/>
        </w:rPr>
        <w:t>0</w:t>
      </w:r>
      <w:r w:rsidR="00DE165F" w:rsidRPr="00387F4C">
        <w:rPr>
          <w:rFonts w:ascii="Glacial Indifference" w:hAnsi="Glacial Indifference" w:cs="Calibri"/>
          <w:sz w:val="28"/>
          <w:szCs w:val="28"/>
        </w:rPr>
        <w:t xml:space="preserve"> to the Hurn Court Opera </w:t>
      </w:r>
      <w:r w:rsidR="00DE165F" w:rsidRPr="00387F4C">
        <w:rPr>
          <w:rFonts w:ascii="Glacial Indifference" w:hAnsi="Glacial Indifference" w:cs="Calibri"/>
          <w:sz w:val="28"/>
          <w:szCs w:val="28"/>
        </w:rPr>
        <w:br/>
        <w:t xml:space="preserve">              bank account - Sort Code: 30-96-26 – Account Number: 32283868</w:t>
      </w:r>
      <w:r w:rsidR="00DE165F" w:rsidRPr="00387F4C">
        <w:rPr>
          <w:rFonts w:ascii="Glacial Indifference" w:hAnsi="Glacial Indifference" w:cs="Calibri"/>
          <w:sz w:val="28"/>
          <w:szCs w:val="28"/>
        </w:rPr>
        <w:br/>
      </w:r>
      <w:r w:rsidR="00DE165F" w:rsidRPr="00387F4C">
        <w:rPr>
          <w:rFonts w:ascii="Glacial Indifference" w:hAnsi="Glacial Indifference" w:cs="Calibri"/>
          <w:sz w:val="24"/>
        </w:rPr>
        <w:t xml:space="preserve">        </w:t>
      </w:r>
    </w:p>
    <w:p w14:paraId="0941DA9A" w14:textId="3D170CBA" w:rsidR="00DE165F" w:rsidRPr="00387F4C" w:rsidRDefault="00DE165F" w:rsidP="00DE165F">
      <w:pPr>
        <w:rPr>
          <w:rFonts w:ascii="Glacial Indifference" w:hAnsi="Glacial Indifference" w:cs="Calibri"/>
          <w:sz w:val="24"/>
        </w:rPr>
      </w:pPr>
      <w:r w:rsidRPr="00387F4C">
        <w:rPr>
          <w:rFonts w:ascii="Glacial Indifference" w:hAnsi="Glacial Indifference" w:cs="Calibri"/>
          <w:sz w:val="24"/>
        </w:rPr>
        <w:t xml:space="preserve">                If paying via internet banking please include ‘</w:t>
      </w:r>
      <w:r w:rsidR="00F50631" w:rsidRPr="00387F4C">
        <w:rPr>
          <w:rFonts w:ascii="Glacial Indifference" w:hAnsi="Glacial Indifference" w:cs="Calibri"/>
          <w:sz w:val="24"/>
        </w:rPr>
        <w:t>Comp</w:t>
      </w:r>
      <w:r w:rsidRPr="00387F4C">
        <w:rPr>
          <w:rFonts w:ascii="Glacial Indifference" w:hAnsi="Glacial Indifference" w:cs="Calibri"/>
          <w:sz w:val="24"/>
        </w:rPr>
        <w:t xml:space="preserve">-surname’ (e.g. </w:t>
      </w:r>
      <w:r w:rsidR="00F50631" w:rsidRPr="00387F4C">
        <w:rPr>
          <w:rFonts w:ascii="Glacial Indifference" w:hAnsi="Glacial Indifference" w:cs="Calibri"/>
          <w:sz w:val="24"/>
        </w:rPr>
        <w:t>COMP</w:t>
      </w:r>
      <w:r w:rsidRPr="00387F4C">
        <w:rPr>
          <w:rFonts w:ascii="Glacial Indifference" w:hAnsi="Glacial Indifference" w:cs="Calibri"/>
          <w:sz w:val="24"/>
        </w:rPr>
        <w:t>-</w:t>
      </w:r>
      <w:r w:rsidR="00EB57FE" w:rsidRPr="00387F4C">
        <w:rPr>
          <w:rFonts w:ascii="Glacial Indifference" w:hAnsi="Glacial Indifference" w:cs="Calibri"/>
          <w:sz w:val="24"/>
        </w:rPr>
        <w:t>SMITH</w:t>
      </w:r>
      <w:r w:rsidRPr="00387F4C">
        <w:rPr>
          <w:rFonts w:ascii="Glacial Indifference" w:hAnsi="Glacial Indifference" w:cs="Calibri"/>
          <w:sz w:val="24"/>
        </w:rPr>
        <w:t>) in the</w:t>
      </w:r>
      <w:r w:rsidR="00387F4C">
        <w:rPr>
          <w:rFonts w:ascii="Glacial Indifference" w:hAnsi="Glacial Indifference" w:cs="Calibri"/>
          <w:sz w:val="24"/>
        </w:rPr>
        <w:br/>
        <w:t xml:space="preserve">                </w:t>
      </w:r>
      <w:r w:rsidRPr="00387F4C">
        <w:rPr>
          <w:rFonts w:ascii="Glacial Indifference" w:hAnsi="Glacial Indifference" w:cs="Calibri"/>
          <w:sz w:val="24"/>
        </w:rPr>
        <w:t xml:space="preserve">reference section of the transfer. (If characters in the reference field are limited add the </w:t>
      </w:r>
      <w:r w:rsidR="00387F4C">
        <w:rPr>
          <w:rFonts w:ascii="Glacial Indifference" w:hAnsi="Glacial Indifference" w:cs="Calibri"/>
          <w:sz w:val="24"/>
        </w:rPr>
        <w:br/>
        <w:t xml:space="preserve">                b</w:t>
      </w:r>
      <w:r w:rsidRPr="00387F4C">
        <w:rPr>
          <w:rFonts w:ascii="Glacial Indifference" w:hAnsi="Glacial Indifference" w:cs="Calibri"/>
          <w:sz w:val="24"/>
        </w:rPr>
        <w:t xml:space="preserve">eginning of your surname.) Please also email </w:t>
      </w:r>
      <w:r w:rsidR="00387F4C">
        <w:rPr>
          <w:rFonts w:ascii="Glacial Indifference" w:hAnsi="Glacial Indifference" w:cs="Calibri"/>
          <w:sz w:val="24"/>
        </w:rPr>
        <w:t>kaarina.</w:t>
      </w:r>
      <w:r w:rsidRPr="00387F4C">
        <w:rPr>
          <w:rFonts w:ascii="Glacial Indifference" w:hAnsi="Glacial Indifference" w:cs="Calibri"/>
          <w:sz w:val="24"/>
        </w:rPr>
        <w:t>manzur@h</w:t>
      </w:r>
      <w:r w:rsidR="00387F4C">
        <w:rPr>
          <w:rFonts w:ascii="Glacial Indifference" w:hAnsi="Glacial Indifference" w:cs="Calibri"/>
          <w:sz w:val="24"/>
        </w:rPr>
        <w:t>urncourtopera.org</w:t>
      </w:r>
      <w:r w:rsidRPr="00387F4C">
        <w:rPr>
          <w:rFonts w:ascii="Glacial Indifference" w:hAnsi="Glacial Indifference" w:cs="Calibri"/>
          <w:sz w:val="24"/>
        </w:rPr>
        <w:t xml:space="preserve"> to inform</w:t>
      </w:r>
      <w:r w:rsidR="00387F4C">
        <w:rPr>
          <w:rFonts w:ascii="Glacial Indifference" w:hAnsi="Glacial Indifference" w:cs="Calibri"/>
          <w:sz w:val="24"/>
        </w:rPr>
        <w:br/>
        <w:t xml:space="preserve">                </w:t>
      </w:r>
      <w:r w:rsidRPr="00387F4C">
        <w:rPr>
          <w:rFonts w:ascii="Glacial Indifference" w:hAnsi="Glacial Indifference" w:cs="Calibri"/>
          <w:sz w:val="24"/>
        </w:rPr>
        <w:t>the Administrator that you</w:t>
      </w:r>
      <w:r w:rsidR="00387F4C">
        <w:rPr>
          <w:rFonts w:ascii="Glacial Indifference" w:hAnsi="Glacial Indifference" w:cs="Calibri"/>
          <w:sz w:val="24"/>
        </w:rPr>
        <w:t xml:space="preserve"> </w:t>
      </w:r>
      <w:r w:rsidRPr="00387F4C">
        <w:rPr>
          <w:rFonts w:ascii="Glacial Indifference" w:hAnsi="Glacial Indifference" w:cs="Calibri"/>
          <w:sz w:val="24"/>
        </w:rPr>
        <w:t>have paid electronically.</w:t>
      </w:r>
    </w:p>
    <w:p w14:paraId="3E6C0556" w14:textId="73027A4D" w:rsidR="00DE165F" w:rsidRPr="00387F4C" w:rsidRDefault="00DE165F" w:rsidP="00DE165F">
      <w:pPr>
        <w:rPr>
          <w:rFonts w:ascii="Glacial Indifference" w:hAnsi="Glacial Indifference" w:cs="Calibri"/>
          <w:sz w:val="28"/>
          <w:szCs w:val="28"/>
        </w:rPr>
      </w:pPr>
      <w:r w:rsidRPr="00387F4C">
        <w:rPr>
          <w:rFonts w:ascii="Glacial Indifference" w:hAnsi="Glacial Indifference" w:cs="Calibri"/>
          <w:color w:val="FF0000"/>
          <w:sz w:val="28"/>
          <w:szCs w:val="28"/>
        </w:rPr>
        <w:t xml:space="preserve">  </w:t>
      </w:r>
    </w:p>
    <w:p w14:paraId="51158158" w14:textId="7E2DB2C4" w:rsidR="00DE165F" w:rsidRPr="00387F4C" w:rsidRDefault="00387F4C" w:rsidP="00DE165F">
      <w:pPr>
        <w:rPr>
          <w:rFonts w:ascii="Glacial Indifference" w:hAnsi="Glacial Indifference" w:cs="Calibri"/>
          <w:sz w:val="24"/>
        </w:rPr>
      </w:pPr>
      <w:r w:rsidRPr="00387F4C">
        <w:rPr>
          <w:rFonts w:ascii="Glacial Indifference" w:hAnsi="Glacial Indifference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24966" wp14:editId="6D86C872">
                <wp:simplePos x="0" y="0"/>
                <wp:positionH relativeFrom="column">
                  <wp:posOffset>249555</wp:posOffset>
                </wp:positionH>
                <wp:positionV relativeFrom="paragraph">
                  <wp:posOffset>6350</wp:posOffset>
                </wp:positionV>
                <wp:extent cx="190500" cy="219075"/>
                <wp:effectExtent l="11430" t="5080" r="762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3A1E3" id="AutoShape 7" o:spid="_x0000_s1026" type="#_x0000_t84" style="position:absolute;margin-left:19.65pt;margin-top:.5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"/>
            </w:pict>
          </mc:Fallback>
        </mc:AlternateContent>
      </w:r>
      <w:r w:rsidR="00DE165F" w:rsidRPr="00387F4C">
        <w:rPr>
          <w:rFonts w:ascii="Glacial Indifference" w:hAnsi="Glacial Indifference" w:cs="Calibri"/>
          <w:sz w:val="28"/>
          <w:szCs w:val="28"/>
        </w:rPr>
        <w:t xml:space="preserve">             Cheque for </w:t>
      </w:r>
      <w:r w:rsidR="00DE165F" w:rsidRPr="00387F4C">
        <w:rPr>
          <w:rFonts w:ascii="Calibri" w:hAnsi="Calibri" w:cs="Calibri"/>
          <w:sz w:val="28"/>
          <w:szCs w:val="28"/>
        </w:rPr>
        <w:t>£</w:t>
      </w:r>
      <w:r w:rsidR="002512C7">
        <w:rPr>
          <w:rFonts w:ascii="Glacial Indifference" w:hAnsi="Glacial Indifference" w:cs="Calibri"/>
          <w:sz w:val="28"/>
          <w:szCs w:val="28"/>
        </w:rPr>
        <w:t>2</w:t>
      </w:r>
      <w:r w:rsidR="008263EA" w:rsidRPr="00387F4C">
        <w:rPr>
          <w:rFonts w:ascii="Glacial Indifference" w:hAnsi="Glacial Indifference" w:cs="Calibri"/>
          <w:sz w:val="28"/>
          <w:szCs w:val="28"/>
        </w:rPr>
        <w:t>0</w:t>
      </w:r>
      <w:r w:rsidR="00DE165F" w:rsidRPr="00387F4C">
        <w:rPr>
          <w:rFonts w:ascii="Glacial Indifference" w:hAnsi="Glacial Indifference" w:cs="Calibri"/>
          <w:sz w:val="28"/>
          <w:szCs w:val="28"/>
        </w:rPr>
        <w:t xml:space="preserve"> made payable to ‘Hurn Court Opera’ and posted to: </w:t>
      </w:r>
      <w:r w:rsidR="00DE165F" w:rsidRPr="00387F4C">
        <w:rPr>
          <w:rFonts w:ascii="Glacial Indifference" w:hAnsi="Glacial Indifference" w:cs="Calibri"/>
          <w:sz w:val="28"/>
          <w:szCs w:val="28"/>
        </w:rPr>
        <w:br/>
        <w:t xml:space="preserve">             </w:t>
      </w:r>
      <w:r w:rsidR="00DE165F" w:rsidRPr="00387F4C">
        <w:rPr>
          <w:rFonts w:ascii="Glacial Indifference" w:hAnsi="Glacial Indifference" w:cs="Calibri"/>
          <w:sz w:val="24"/>
        </w:rPr>
        <w:t>Administrator, H</w:t>
      </w:r>
      <w:r w:rsidR="009831F4" w:rsidRPr="00387F4C">
        <w:rPr>
          <w:rFonts w:ascii="Glacial Indifference" w:hAnsi="Glacial Indifference" w:cs="Calibri"/>
          <w:sz w:val="24"/>
        </w:rPr>
        <w:t>CO Singer of the Year</w:t>
      </w:r>
      <w:r w:rsidR="00DE165F" w:rsidRPr="00387F4C">
        <w:rPr>
          <w:rFonts w:ascii="Glacial Indifference" w:hAnsi="Glacial Indifference" w:cs="Calibri"/>
          <w:sz w:val="24"/>
        </w:rPr>
        <w:t xml:space="preserve"> Competition</w:t>
      </w:r>
      <w:r w:rsidR="00DE165F" w:rsidRPr="00387F4C">
        <w:rPr>
          <w:rFonts w:ascii="Glacial Indifference" w:hAnsi="Glacial Indifference" w:cs="Calibri"/>
          <w:sz w:val="24"/>
        </w:rPr>
        <w:br/>
        <w:t xml:space="preserve">               15 Green Close, Woodlands, Southampton SO40 7HU</w:t>
      </w:r>
    </w:p>
    <w:p w14:paraId="410FE349" w14:textId="77777777" w:rsidR="00DE165F" w:rsidRPr="00387F4C" w:rsidRDefault="00DE165F" w:rsidP="00DE165F">
      <w:pPr>
        <w:rPr>
          <w:rFonts w:ascii="Glacial Indifference" w:hAnsi="Glacial Indifference" w:cs="Calibri"/>
          <w:sz w:val="24"/>
        </w:rPr>
      </w:pPr>
    </w:p>
    <w:p w14:paraId="198F4AF4" w14:textId="77777777" w:rsidR="00DE165F" w:rsidRPr="00387F4C" w:rsidRDefault="00DE165F" w:rsidP="00DE165F">
      <w:pPr>
        <w:rPr>
          <w:rFonts w:ascii="Glacial Indifference" w:hAnsi="Glacial Indifference" w:cs="Calibri"/>
          <w:sz w:val="24"/>
        </w:rPr>
      </w:pPr>
    </w:p>
    <w:p w14:paraId="293B278B" w14:textId="099A8D93" w:rsidR="00DE165F" w:rsidRPr="00387F4C" w:rsidRDefault="00DE165F" w:rsidP="00DE165F">
      <w:pPr>
        <w:pBdr>
          <w:bottom w:val="single" w:sz="12" w:space="1" w:color="auto"/>
        </w:pBdr>
        <w:jc w:val="both"/>
        <w:rPr>
          <w:rFonts w:ascii="Glacial Indifference" w:hAnsi="Glacial Indifference" w:cs="Calibri"/>
          <w:sz w:val="24"/>
        </w:rPr>
      </w:pPr>
      <w:r w:rsidRPr="00387F4C">
        <w:rPr>
          <w:rFonts w:ascii="Glacial Indifference" w:hAnsi="Glacial Indifference" w:cs="Calibri"/>
          <w:sz w:val="24"/>
        </w:rPr>
        <w:t xml:space="preserve">* Please note that the application fee of </w:t>
      </w:r>
      <w:r w:rsidRPr="00387F4C">
        <w:rPr>
          <w:rFonts w:ascii="Calibri" w:hAnsi="Calibri" w:cs="Calibri"/>
          <w:sz w:val="24"/>
        </w:rPr>
        <w:t>£</w:t>
      </w:r>
      <w:r w:rsidR="00616A0E">
        <w:rPr>
          <w:rFonts w:ascii="Glacial Indifference" w:hAnsi="Glacial Indifference" w:cs="Calibri"/>
          <w:sz w:val="24"/>
        </w:rPr>
        <w:t>2</w:t>
      </w:r>
      <w:r w:rsidR="008263EA" w:rsidRPr="00387F4C">
        <w:rPr>
          <w:rFonts w:ascii="Glacial Indifference" w:hAnsi="Glacial Indifference" w:cs="Calibri"/>
          <w:sz w:val="24"/>
        </w:rPr>
        <w:t>0</w:t>
      </w:r>
      <w:r w:rsidRPr="00387F4C">
        <w:rPr>
          <w:rFonts w:ascii="Glacial Indifference" w:hAnsi="Glacial Indifference" w:cs="Calibri"/>
          <w:sz w:val="24"/>
        </w:rPr>
        <w:t xml:space="preserve">, and if relevant, the accompanist’s fee </w:t>
      </w:r>
      <w:r w:rsidR="00F50631" w:rsidRPr="00387F4C">
        <w:rPr>
          <w:rFonts w:ascii="Glacial Indifference" w:hAnsi="Glacial Indifference" w:cs="Calibri"/>
          <w:sz w:val="24"/>
        </w:rPr>
        <w:t>for Semi/Finals stage</w:t>
      </w:r>
      <w:r w:rsidRPr="00387F4C">
        <w:rPr>
          <w:rFonts w:ascii="Glacial Indifference" w:hAnsi="Glacial Indifference" w:cs="Calibri"/>
          <w:sz w:val="24"/>
        </w:rPr>
        <w:t xml:space="preserve"> are non-refundable if a singer withdraws from the competition.  Payments will be returned if </w:t>
      </w:r>
      <w:r w:rsidR="009831F4" w:rsidRPr="00387F4C">
        <w:rPr>
          <w:rFonts w:ascii="Glacial Indifference" w:hAnsi="Glacial Indifference" w:cs="Calibri"/>
          <w:sz w:val="24"/>
        </w:rPr>
        <w:t xml:space="preserve">for any reason </w:t>
      </w:r>
      <w:r w:rsidRPr="00387F4C">
        <w:rPr>
          <w:rFonts w:ascii="Glacial Indifference" w:hAnsi="Glacial Indifference" w:cs="Calibri"/>
          <w:sz w:val="24"/>
        </w:rPr>
        <w:t>the application is declined</w:t>
      </w:r>
      <w:r w:rsidR="009831F4" w:rsidRPr="00387F4C">
        <w:rPr>
          <w:rFonts w:ascii="Glacial Indifference" w:hAnsi="Glacial Indifference" w:cs="Calibri"/>
          <w:sz w:val="24"/>
        </w:rPr>
        <w:t xml:space="preserve"> by H</w:t>
      </w:r>
      <w:r w:rsidR="00387F4C">
        <w:rPr>
          <w:rFonts w:ascii="Glacial Indifference" w:hAnsi="Glacial Indifference" w:cs="Calibri"/>
          <w:sz w:val="24"/>
        </w:rPr>
        <w:t>urn Court Opera.</w:t>
      </w:r>
    </w:p>
    <w:p w14:paraId="5D68BC1D" w14:textId="77777777" w:rsidR="00DE165F" w:rsidRPr="00387F4C" w:rsidRDefault="00DE165F" w:rsidP="00DE165F">
      <w:pPr>
        <w:pBdr>
          <w:bottom w:val="single" w:sz="12" w:space="1" w:color="auto"/>
        </w:pBdr>
        <w:rPr>
          <w:rFonts w:ascii="Glacial Indifference" w:hAnsi="Glacial Indifference" w:cs="Calibri"/>
          <w:sz w:val="24"/>
        </w:rPr>
      </w:pPr>
    </w:p>
    <w:p w14:paraId="16057C5B" w14:textId="77777777" w:rsidR="00DE165F" w:rsidRPr="00387F4C" w:rsidRDefault="00DE165F" w:rsidP="00DE165F">
      <w:pPr>
        <w:rPr>
          <w:rFonts w:ascii="Glacial Indifference" w:hAnsi="Glacial Indifference" w:cs="Calibri"/>
          <w:sz w:val="24"/>
        </w:rPr>
      </w:pPr>
    </w:p>
    <w:p w14:paraId="6B805E09" w14:textId="77777777" w:rsidR="00DE165F" w:rsidRPr="00387F4C" w:rsidRDefault="00DE165F" w:rsidP="00DE165F">
      <w:pPr>
        <w:jc w:val="center"/>
        <w:rPr>
          <w:rFonts w:ascii="Glacial Indifference" w:hAnsi="Glacial Indifference" w:cs="Calibri"/>
          <w:b/>
          <w:sz w:val="32"/>
          <w:szCs w:val="32"/>
        </w:rPr>
      </w:pPr>
    </w:p>
    <w:p w14:paraId="36A47B34" w14:textId="0B4D9554" w:rsidR="00DE165F" w:rsidRPr="00387F4C" w:rsidRDefault="00DE165F" w:rsidP="00DE165F">
      <w:pPr>
        <w:jc w:val="center"/>
        <w:rPr>
          <w:rFonts w:ascii="Glacial Indifference" w:hAnsi="Glacial Indifference" w:cs="Calibri"/>
          <w:b/>
          <w:color w:val="DA1B39"/>
          <w:sz w:val="32"/>
          <w:szCs w:val="32"/>
        </w:rPr>
      </w:pPr>
      <w:r w:rsidRPr="00387F4C">
        <w:rPr>
          <w:rFonts w:ascii="Glacial Indifference" w:hAnsi="Glacial Indifference" w:cs="Calibri"/>
          <w:b/>
          <w:color w:val="DA1B39"/>
          <w:sz w:val="32"/>
          <w:szCs w:val="32"/>
        </w:rPr>
        <w:t xml:space="preserve">APPLICATION CLOSING DATE – Midnight on </w:t>
      </w:r>
      <w:r w:rsidR="00B513BA">
        <w:rPr>
          <w:rFonts w:ascii="Glacial Indifference" w:hAnsi="Glacial Indifference" w:cs="Calibri"/>
          <w:b/>
          <w:color w:val="DA1B39"/>
          <w:sz w:val="32"/>
          <w:szCs w:val="32"/>
        </w:rPr>
        <w:t>2nd</w:t>
      </w:r>
      <w:r w:rsidRPr="00387F4C">
        <w:rPr>
          <w:rFonts w:ascii="Glacial Indifference" w:hAnsi="Glacial Indifference" w:cs="Calibri"/>
          <w:b/>
          <w:color w:val="DA1B39"/>
          <w:sz w:val="32"/>
          <w:szCs w:val="32"/>
        </w:rPr>
        <w:t xml:space="preserve"> </w:t>
      </w:r>
      <w:r w:rsidR="00F50631" w:rsidRPr="00387F4C">
        <w:rPr>
          <w:rFonts w:ascii="Glacial Indifference" w:hAnsi="Glacial Indifference" w:cs="Calibri"/>
          <w:b/>
          <w:color w:val="DA1B39"/>
          <w:sz w:val="32"/>
          <w:szCs w:val="32"/>
        </w:rPr>
        <w:t>October</w:t>
      </w:r>
      <w:r w:rsidRPr="00387F4C">
        <w:rPr>
          <w:rFonts w:ascii="Glacial Indifference" w:hAnsi="Glacial Indifference" w:cs="Calibri"/>
          <w:b/>
          <w:color w:val="DA1B39"/>
          <w:sz w:val="32"/>
          <w:szCs w:val="32"/>
        </w:rPr>
        <w:t xml:space="preserve"> 20</w:t>
      </w:r>
      <w:r w:rsidR="00F50631" w:rsidRPr="00387F4C">
        <w:rPr>
          <w:rFonts w:ascii="Glacial Indifference" w:hAnsi="Glacial Indifference" w:cs="Calibri"/>
          <w:b/>
          <w:color w:val="DA1B39"/>
          <w:sz w:val="32"/>
          <w:szCs w:val="32"/>
        </w:rPr>
        <w:t>2</w:t>
      </w:r>
      <w:r w:rsidR="00B513BA">
        <w:rPr>
          <w:rFonts w:ascii="Glacial Indifference" w:hAnsi="Glacial Indifference" w:cs="Calibri"/>
          <w:b/>
          <w:color w:val="DA1B39"/>
          <w:sz w:val="32"/>
          <w:szCs w:val="32"/>
        </w:rPr>
        <w:t>4</w:t>
      </w:r>
    </w:p>
    <w:p w14:paraId="5F173E26" w14:textId="77777777" w:rsidR="00DE165F" w:rsidRPr="00387F4C" w:rsidRDefault="00DE165F" w:rsidP="00DE165F">
      <w:pPr>
        <w:jc w:val="center"/>
        <w:rPr>
          <w:rFonts w:ascii="Glacial Indifference" w:hAnsi="Glacial Indifference" w:cs="Calibri"/>
          <w:b/>
          <w:sz w:val="32"/>
          <w:szCs w:val="32"/>
        </w:rPr>
      </w:pPr>
    </w:p>
    <w:p w14:paraId="19B823DB" w14:textId="77777777" w:rsidR="00DE165F" w:rsidRPr="00387F4C" w:rsidRDefault="00DE165F" w:rsidP="00DE165F">
      <w:pPr>
        <w:jc w:val="center"/>
        <w:rPr>
          <w:rFonts w:ascii="Glacial Indifference" w:hAnsi="Glacial Indifference" w:cs="Calibri"/>
          <w:sz w:val="24"/>
        </w:rPr>
      </w:pPr>
      <w:r w:rsidRPr="00387F4C">
        <w:rPr>
          <w:rFonts w:ascii="Glacial Indifference" w:hAnsi="Glacial Indifference" w:cs="Calibri"/>
          <w:sz w:val="24"/>
        </w:rPr>
        <w:t xml:space="preserve">Please return completed form and supplementary information </w:t>
      </w:r>
    </w:p>
    <w:p w14:paraId="48443930" w14:textId="2CED1511" w:rsidR="00DE165F" w:rsidRPr="00387F4C" w:rsidRDefault="00DE165F" w:rsidP="00DE165F">
      <w:pPr>
        <w:jc w:val="center"/>
        <w:rPr>
          <w:rFonts w:ascii="Glacial Indifference" w:hAnsi="Glacial Indifference" w:cs="Calibri"/>
          <w:color w:val="FF0000"/>
          <w:sz w:val="24"/>
        </w:rPr>
      </w:pPr>
      <w:r w:rsidRPr="00387F4C">
        <w:rPr>
          <w:rFonts w:ascii="Glacial Indifference" w:hAnsi="Glacial Indifference" w:cs="Calibri"/>
          <w:sz w:val="24"/>
        </w:rPr>
        <w:t xml:space="preserve">by </w:t>
      </w:r>
      <w:r w:rsidRPr="00387F4C">
        <w:rPr>
          <w:rFonts w:ascii="Glacial Indifference" w:hAnsi="Glacial Indifference" w:cs="Calibri"/>
          <w:color w:val="000000" w:themeColor="text1"/>
          <w:sz w:val="24"/>
        </w:rPr>
        <w:t xml:space="preserve">email </w:t>
      </w:r>
      <w:r w:rsidR="00387F4C">
        <w:rPr>
          <w:rFonts w:ascii="Glacial Indifference" w:hAnsi="Glacial Indifference" w:cs="Calibri"/>
          <w:color w:val="000000" w:themeColor="text1"/>
          <w:sz w:val="24"/>
        </w:rPr>
        <w:t xml:space="preserve">to </w:t>
      </w:r>
      <w:hyperlink r:id="rId9" w:history="1">
        <w:r w:rsidR="00387F4C" w:rsidRPr="005260C2">
          <w:rPr>
            <w:rStyle w:val="Hyperlink"/>
            <w:rFonts w:ascii="Glacial Indifference" w:hAnsi="Glacial Indifference" w:cs="Calibri"/>
            <w:sz w:val="24"/>
          </w:rPr>
          <w:t>kaarina.manzur@hurncourtopera.org</w:t>
        </w:r>
      </w:hyperlink>
      <w:r w:rsidR="00E3224C" w:rsidRPr="00387F4C">
        <w:rPr>
          <w:rFonts w:ascii="Glacial Indifference" w:hAnsi="Glacial Indifference" w:cs="Calibri"/>
          <w:color w:val="000000" w:themeColor="text1"/>
          <w:sz w:val="24"/>
        </w:rPr>
        <w:t xml:space="preserve"> </w:t>
      </w:r>
      <w:r w:rsidRPr="00387F4C">
        <w:rPr>
          <w:rFonts w:ascii="Glacial Indifference" w:hAnsi="Glacial Indifference" w:cs="Calibri"/>
          <w:color w:val="000000" w:themeColor="text1"/>
          <w:sz w:val="24"/>
        </w:rPr>
        <w:t xml:space="preserve">(preferred </w:t>
      </w:r>
      <w:r w:rsidRPr="00387F4C">
        <w:rPr>
          <w:rFonts w:ascii="Glacial Indifference" w:hAnsi="Glacial Indifference" w:cs="Calibri"/>
          <w:sz w:val="24"/>
        </w:rPr>
        <w:t>method)</w:t>
      </w:r>
    </w:p>
    <w:p w14:paraId="7C52BBDA" w14:textId="77777777" w:rsidR="00DE165F" w:rsidRPr="00387F4C" w:rsidRDefault="00DE165F" w:rsidP="00DE165F">
      <w:pPr>
        <w:jc w:val="center"/>
        <w:rPr>
          <w:rFonts w:ascii="Glacial Indifference" w:hAnsi="Glacial Indifference" w:cs="Calibri"/>
          <w:sz w:val="24"/>
        </w:rPr>
      </w:pPr>
    </w:p>
    <w:p w14:paraId="462EBF46" w14:textId="03D5E4C0" w:rsidR="00DE165F" w:rsidRPr="00387F4C" w:rsidRDefault="00DE165F" w:rsidP="00DE165F">
      <w:pPr>
        <w:jc w:val="center"/>
        <w:rPr>
          <w:rFonts w:ascii="Glacial Indifference" w:hAnsi="Glacial Indifference" w:cs="Calibri"/>
          <w:b/>
          <w:sz w:val="28"/>
          <w:szCs w:val="28"/>
        </w:rPr>
      </w:pPr>
      <w:r w:rsidRPr="00387F4C">
        <w:rPr>
          <w:rFonts w:ascii="Glacial Indifference" w:hAnsi="Glacial Indifference" w:cs="Calibri"/>
          <w:sz w:val="28"/>
          <w:szCs w:val="28"/>
        </w:rPr>
        <w:t xml:space="preserve">Contact Number for any queries: </w:t>
      </w:r>
      <w:r w:rsidRPr="00387F4C">
        <w:rPr>
          <w:rFonts w:ascii="Glacial Indifference" w:hAnsi="Glacial Indifference" w:cs="Calibri"/>
          <w:b/>
          <w:sz w:val="28"/>
          <w:szCs w:val="28"/>
        </w:rPr>
        <w:t>07</w:t>
      </w:r>
      <w:r w:rsidR="00387F4C">
        <w:rPr>
          <w:rFonts w:ascii="Glacial Indifference" w:hAnsi="Glacial Indifference" w:cs="Calibri"/>
          <w:b/>
          <w:sz w:val="28"/>
          <w:szCs w:val="28"/>
        </w:rPr>
        <w:t>500</w:t>
      </w:r>
      <w:r w:rsidRPr="00387F4C">
        <w:rPr>
          <w:rFonts w:ascii="Glacial Indifference" w:hAnsi="Glacial Indifference" w:cs="Calibri"/>
          <w:b/>
          <w:sz w:val="28"/>
          <w:szCs w:val="28"/>
        </w:rPr>
        <w:t xml:space="preserve"> </w:t>
      </w:r>
      <w:r w:rsidR="00387F4C">
        <w:rPr>
          <w:rFonts w:ascii="Glacial Indifference" w:hAnsi="Glacial Indifference" w:cs="Calibri"/>
          <w:b/>
          <w:sz w:val="28"/>
          <w:szCs w:val="28"/>
        </w:rPr>
        <w:t>434843</w:t>
      </w:r>
      <w:r w:rsidRPr="00387F4C">
        <w:rPr>
          <w:rFonts w:ascii="Glacial Indifference" w:hAnsi="Glacial Indifference" w:cs="Calibri"/>
          <w:b/>
          <w:sz w:val="28"/>
          <w:szCs w:val="28"/>
        </w:rPr>
        <w:br/>
      </w:r>
    </w:p>
    <w:p w14:paraId="31E89E5E" w14:textId="7E6916E7" w:rsidR="00F50631" w:rsidRPr="00387F4C" w:rsidRDefault="00DE165F">
      <w:pPr>
        <w:jc w:val="center"/>
        <w:rPr>
          <w:rFonts w:ascii="Glacial Indifference" w:hAnsi="Glacial Indifference" w:cs="Calibri"/>
          <w:b/>
          <w:sz w:val="28"/>
          <w:szCs w:val="28"/>
        </w:rPr>
      </w:pPr>
      <w:r w:rsidRPr="00387F4C">
        <w:rPr>
          <w:rFonts w:ascii="Glacial Indifference" w:hAnsi="Glacial Indifference" w:cs="Calibri"/>
          <w:b/>
          <w:sz w:val="44"/>
          <w:szCs w:val="44"/>
        </w:rPr>
        <w:t>www.hurncourtopera.org</w:t>
      </w:r>
      <w:r w:rsidR="00F50631" w:rsidRPr="00387F4C">
        <w:rPr>
          <w:rFonts w:ascii="Glacial Indifference" w:hAnsi="Glacial Indifference" w:cs="Calibri"/>
          <w:b/>
          <w:sz w:val="44"/>
          <w:szCs w:val="44"/>
        </w:rPr>
        <w:t xml:space="preserve"> </w:t>
      </w:r>
      <w:r w:rsidR="00F50631" w:rsidRPr="00387F4C">
        <w:rPr>
          <w:rFonts w:ascii="Glacial Indifference" w:hAnsi="Glacial Indifference" w:cs="Calibri"/>
          <w:b/>
          <w:sz w:val="44"/>
          <w:szCs w:val="44"/>
        </w:rPr>
        <w:br/>
      </w:r>
      <w:r w:rsidR="00F50631" w:rsidRPr="00387F4C">
        <w:rPr>
          <w:rFonts w:ascii="Glacial Indifference" w:hAnsi="Glacial Indifference" w:cs="Calibri"/>
          <w:b/>
          <w:sz w:val="28"/>
          <w:szCs w:val="28"/>
        </w:rPr>
        <w:t>Registered Charity No: 1177609</w:t>
      </w:r>
    </w:p>
    <w:sectPr w:rsidR="00F50631" w:rsidRPr="00387F4C" w:rsidSect="003A76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lacial Indifference">
    <w:panose1 w:val="00000000000000000000"/>
    <w:charset w:val="00"/>
    <w:family w:val="auto"/>
    <w:notTrueType/>
    <w:pitch w:val="variable"/>
    <w:sig w:usb0="80000027" w:usb1="1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7425"/>
    <w:multiLevelType w:val="hybridMultilevel"/>
    <w:tmpl w:val="A18E36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511A0"/>
    <w:multiLevelType w:val="hybridMultilevel"/>
    <w:tmpl w:val="AD06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31D9A"/>
    <w:multiLevelType w:val="hybridMultilevel"/>
    <w:tmpl w:val="BA26E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714BD5"/>
    <w:multiLevelType w:val="hybridMultilevel"/>
    <w:tmpl w:val="C7E65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60BA1"/>
    <w:multiLevelType w:val="hybridMultilevel"/>
    <w:tmpl w:val="AAD4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19863">
    <w:abstractNumId w:val="9"/>
  </w:num>
  <w:num w:numId="2" w16cid:durableId="149101983">
    <w:abstractNumId w:val="7"/>
  </w:num>
  <w:num w:numId="3" w16cid:durableId="1013141656">
    <w:abstractNumId w:val="6"/>
  </w:num>
  <w:num w:numId="4" w16cid:durableId="1424569115">
    <w:abstractNumId w:val="5"/>
  </w:num>
  <w:num w:numId="5" w16cid:durableId="1408460403">
    <w:abstractNumId w:val="4"/>
  </w:num>
  <w:num w:numId="6" w16cid:durableId="1373264230">
    <w:abstractNumId w:val="8"/>
  </w:num>
  <w:num w:numId="7" w16cid:durableId="2065637116">
    <w:abstractNumId w:val="3"/>
  </w:num>
  <w:num w:numId="8" w16cid:durableId="385227829">
    <w:abstractNumId w:val="2"/>
  </w:num>
  <w:num w:numId="9" w16cid:durableId="411585315">
    <w:abstractNumId w:val="1"/>
  </w:num>
  <w:num w:numId="10" w16cid:durableId="1470169329">
    <w:abstractNumId w:val="0"/>
  </w:num>
  <w:num w:numId="11" w16cid:durableId="1430586586">
    <w:abstractNumId w:val="11"/>
  </w:num>
  <w:num w:numId="12" w16cid:durableId="1336807805">
    <w:abstractNumId w:val="12"/>
  </w:num>
  <w:num w:numId="13" w16cid:durableId="614409528">
    <w:abstractNumId w:val="14"/>
  </w:num>
  <w:num w:numId="14" w16cid:durableId="599948445">
    <w:abstractNumId w:val="13"/>
  </w:num>
  <w:num w:numId="15" w16cid:durableId="69470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F1"/>
    <w:rsid w:val="000071F7"/>
    <w:rsid w:val="000134FA"/>
    <w:rsid w:val="0002798A"/>
    <w:rsid w:val="00060869"/>
    <w:rsid w:val="00063EEE"/>
    <w:rsid w:val="000731F6"/>
    <w:rsid w:val="0007543C"/>
    <w:rsid w:val="00083002"/>
    <w:rsid w:val="00087B85"/>
    <w:rsid w:val="000A01F1"/>
    <w:rsid w:val="000B599D"/>
    <w:rsid w:val="000C1163"/>
    <w:rsid w:val="000C4886"/>
    <w:rsid w:val="000D2539"/>
    <w:rsid w:val="000D6F7F"/>
    <w:rsid w:val="000F0418"/>
    <w:rsid w:val="000F2DF4"/>
    <w:rsid w:val="000F6783"/>
    <w:rsid w:val="00101CD9"/>
    <w:rsid w:val="001059A0"/>
    <w:rsid w:val="00120C95"/>
    <w:rsid w:val="0014663E"/>
    <w:rsid w:val="001564EE"/>
    <w:rsid w:val="0017051F"/>
    <w:rsid w:val="00173ED5"/>
    <w:rsid w:val="0017424C"/>
    <w:rsid w:val="00180664"/>
    <w:rsid w:val="00185BA5"/>
    <w:rsid w:val="001924D6"/>
    <w:rsid w:val="00195009"/>
    <w:rsid w:val="00195E26"/>
    <w:rsid w:val="0019779B"/>
    <w:rsid w:val="001B6C2A"/>
    <w:rsid w:val="0023656D"/>
    <w:rsid w:val="00250014"/>
    <w:rsid w:val="002512C7"/>
    <w:rsid w:val="00254D4B"/>
    <w:rsid w:val="002670AC"/>
    <w:rsid w:val="0027405D"/>
    <w:rsid w:val="00275BB5"/>
    <w:rsid w:val="00286F6A"/>
    <w:rsid w:val="00291485"/>
    <w:rsid w:val="00291C8C"/>
    <w:rsid w:val="002A1ECE"/>
    <w:rsid w:val="002A2510"/>
    <w:rsid w:val="002A733C"/>
    <w:rsid w:val="002B4D1D"/>
    <w:rsid w:val="002C10B1"/>
    <w:rsid w:val="002D222A"/>
    <w:rsid w:val="002D2BF1"/>
    <w:rsid w:val="002D486E"/>
    <w:rsid w:val="003076FD"/>
    <w:rsid w:val="00317005"/>
    <w:rsid w:val="00335259"/>
    <w:rsid w:val="00353B9B"/>
    <w:rsid w:val="0035647A"/>
    <w:rsid w:val="0036462E"/>
    <w:rsid w:val="00372F64"/>
    <w:rsid w:val="00380F4B"/>
    <w:rsid w:val="00387F4C"/>
    <w:rsid w:val="003929F1"/>
    <w:rsid w:val="003A11E9"/>
    <w:rsid w:val="003A1B63"/>
    <w:rsid w:val="003A41A1"/>
    <w:rsid w:val="003A76F6"/>
    <w:rsid w:val="003A7849"/>
    <w:rsid w:val="003B0B8A"/>
    <w:rsid w:val="003B2326"/>
    <w:rsid w:val="003B5899"/>
    <w:rsid w:val="003F1D46"/>
    <w:rsid w:val="00435344"/>
    <w:rsid w:val="00437ED0"/>
    <w:rsid w:val="00440CD8"/>
    <w:rsid w:val="00443837"/>
    <w:rsid w:val="00445695"/>
    <w:rsid w:val="004505A7"/>
    <w:rsid w:val="00450F66"/>
    <w:rsid w:val="00452FA8"/>
    <w:rsid w:val="00461739"/>
    <w:rsid w:val="00464ED6"/>
    <w:rsid w:val="00467865"/>
    <w:rsid w:val="0048685F"/>
    <w:rsid w:val="004A1437"/>
    <w:rsid w:val="004A4198"/>
    <w:rsid w:val="004A54EA"/>
    <w:rsid w:val="004B0578"/>
    <w:rsid w:val="004C2FEE"/>
    <w:rsid w:val="004D2198"/>
    <w:rsid w:val="004E34C6"/>
    <w:rsid w:val="004F62AD"/>
    <w:rsid w:val="00501AE8"/>
    <w:rsid w:val="00504B65"/>
    <w:rsid w:val="005114CE"/>
    <w:rsid w:val="005141AF"/>
    <w:rsid w:val="0052122B"/>
    <w:rsid w:val="00524149"/>
    <w:rsid w:val="00542885"/>
    <w:rsid w:val="005557F6"/>
    <w:rsid w:val="00563778"/>
    <w:rsid w:val="00570BF6"/>
    <w:rsid w:val="0059037E"/>
    <w:rsid w:val="005972B1"/>
    <w:rsid w:val="005B1759"/>
    <w:rsid w:val="005B4AE2"/>
    <w:rsid w:val="005C3D49"/>
    <w:rsid w:val="005E63CC"/>
    <w:rsid w:val="005F6E87"/>
    <w:rsid w:val="00602FA7"/>
    <w:rsid w:val="00613129"/>
    <w:rsid w:val="00616A0E"/>
    <w:rsid w:val="00617C65"/>
    <w:rsid w:val="006204D1"/>
    <w:rsid w:val="00661E8D"/>
    <w:rsid w:val="00682C69"/>
    <w:rsid w:val="00682D43"/>
    <w:rsid w:val="006B1974"/>
    <w:rsid w:val="006C16BD"/>
    <w:rsid w:val="006D2635"/>
    <w:rsid w:val="006D779C"/>
    <w:rsid w:val="006E4F63"/>
    <w:rsid w:val="006E729E"/>
    <w:rsid w:val="00705708"/>
    <w:rsid w:val="00716631"/>
    <w:rsid w:val="007229D0"/>
    <w:rsid w:val="00734502"/>
    <w:rsid w:val="00756B8B"/>
    <w:rsid w:val="007602AC"/>
    <w:rsid w:val="00774B67"/>
    <w:rsid w:val="00793AC6"/>
    <w:rsid w:val="007973C9"/>
    <w:rsid w:val="007A2445"/>
    <w:rsid w:val="007A71DE"/>
    <w:rsid w:val="007B199B"/>
    <w:rsid w:val="007B6119"/>
    <w:rsid w:val="007C1DA0"/>
    <w:rsid w:val="007C2EDC"/>
    <w:rsid w:val="007E2A15"/>
    <w:rsid w:val="007E56C4"/>
    <w:rsid w:val="007F0B86"/>
    <w:rsid w:val="00806B04"/>
    <w:rsid w:val="008107D6"/>
    <w:rsid w:val="008263EA"/>
    <w:rsid w:val="00830E13"/>
    <w:rsid w:val="00841645"/>
    <w:rsid w:val="00852EC6"/>
    <w:rsid w:val="00860960"/>
    <w:rsid w:val="008821A2"/>
    <w:rsid w:val="0088782D"/>
    <w:rsid w:val="0089568E"/>
    <w:rsid w:val="008A0543"/>
    <w:rsid w:val="008B08EF"/>
    <w:rsid w:val="008B24BB"/>
    <w:rsid w:val="008B57DD"/>
    <w:rsid w:val="008B7081"/>
    <w:rsid w:val="008C28D8"/>
    <w:rsid w:val="008C53C9"/>
    <w:rsid w:val="008D40FF"/>
    <w:rsid w:val="008F5037"/>
    <w:rsid w:val="009017A7"/>
    <w:rsid w:val="00902964"/>
    <w:rsid w:val="00910900"/>
    <w:rsid w:val="009126F8"/>
    <w:rsid w:val="0091337A"/>
    <w:rsid w:val="0094790F"/>
    <w:rsid w:val="00966B90"/>
    <w:rsid w:val="00971186"/>
    <w:rsid w:val="009737B7"/>
    <w:rsid w:val="009802C4"/>
    <w:rsid w:val="009831F4"/>
    <w:rsid w:val="00985C5F"/>
    <w:rsid w:val="009973A4"/>
    <w:rsid w:val="009976D9"/>
    <w:rsid w:val="00997A3E"/>
    <w:rsid w:val="009A4EA3"/>
    <w:rsid w:val="009A55DC"/>
    <w:rsid w:val="009B3239"/>
    <w:rsid w:val="009C220D"/>
    <w:rsid w:val="009D6AEA"/>
    <w:rsid w:val="009D7D88"/>
    <w:rsid w:val="00A211B2"/>
    <w:rsid w:val="00A2727E"/>
    <w:rsid w:val="00A35524"/>
    <w:rsid w:val="00A74F99"/>
    <w:rsid w:val="00A803A5"/>
    <w:rsid w:val="00A82BA3"/>
    <w:rsid w:val="00A94ACC"/>
    <w:rsid w:val="00AA7471"/>
    <w:rsid w:val="00AB5654"/>
    <w:rsid w:val="00AE57C1"/>
    <w:rsid w:val="00AE6FA4"/>
    <w:rsid w:val="00B03907"/>
    <w:rsid w:val="00B045F1"/>
    <w:rsid w:val="00B11811"/>
    <w:rsid w:val="00B311E1"/>
    <w:rsid w:val="00B41ECE"/>
    <w:rsid w:val="00B4735C"/>
    <w:rsid w:val="00B513BA"/>
    <w:rsid w:val="00B66A6C"/>
    <w:rsid w:val="00B81879"/>
    <w:rsid w:val="00B90EC2"/>
    <w:rsid w:val="00BA268F"/>
    <w:rsid w:val="00BC3A00"/>
    <w:rsid w:val="00BD2F3C"/>
    <w:rsid w:val="00BE5D52"/>
    <w:rsid w:val="00BF4553"/>
    <w:rsid w:val="00C079CA"/>
    <w:rsid w:val="00C32C39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B67F6"/>
    <w:rsid w:val="00CC38E4"/>
    <w:rsid w:val="00CD247C"/>
    <w:rsid w:val="00CE3AFA"/>
    <w:rsid w:val="00D03A13"/>
    <w:rsid w:val="00D14E73"/>
    <w:rsid w:val="00D5175B"/>
    <w:rsid w:val="00D54860"/>
    <w:rsid w:val="00D60435"/>
    <w:rsid w:val="00D6155E"/>
    <w:rsid w:val="00D90A75"/>
    <w:rsid w:val="00DA4B5C"/>
    <w:rsid w:val="00DB1F56"/>
    <w:rsid w:val="00DB3549"/>
    <w:rsid w:val="00DB6755"/>
    <w:rsid w:val="00DB7D85"/>
    <w:rsid w:val="00DC47A2"/>
    <w:rsid w:val="00DD0FE5"/>
    <w:rsid w:val="00DE1551"/>
    <w:rsid w:val="00DE165F"/>
    <w:rsid w:val="00DE7FB7"/>
    <w:rsid w:val="00DF1CFB"/>
    <w:rsid w:val="00E20DDA"/>
    <w:rsid w:val="00E3224C"/>
    <w:rsid w:val="00E32A8B"/>
    <w:rsid w:val="00E36054"/>
    <w:rsid w:val="00E37E7B"/>
    <w:rsid w:val="00E46E04"/>
    <w:rsid w:val="00E50FFD"/>
    <w:rsid w:val="00E5589E"/>
    <w:rsid w:val="00E87396"/>
    <w:rsid w:val="00EA1B46"/>
    <w:rsid w:val="00EA2CEF"/>
    <w:rsid w:val="00EB478A"/>
    <w:rsid w:val="00EB57FE"/>
    <w:rsid w:val="00EC42A3"/>
    <w:rsid w:val="00ED5215"/>
    <w:rsid w:val="00EE2D00"/>
    <w:rsid w:val="00F02A61"/>
    <w:rsid w:val="00F21F82"/>
    <w:rsid w:val="00F264EB"/>
    <w:rsid w:val="00F50631"/>
    <w:rsid w:val="00F55A7F"/>
    <w:rsid w:val="00F56B73"/>
    <w:rsid w:val="00F83033"/>
    <w:rsid w:val="00F840C5"/>
    <w:rsid w:val="00F85145"/>
    <w:rsid w:val="00F966AA"/>
    <w:rsid w:val="00FA4117"/>
    <w:rsid w:val="00FB538F"/>
    <w:rsid w:val="00FC3071"/>
    <w:rsid w:val="00FD5902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5672F"/>
  <w15:docId w15:val="{5278226F-09C4-4BE5-994F-A297138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A7471"/>
    <w:pPr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/>
    </w:rPr>
  </w:style>
  <w:style w:type="character" w:customStyle="1" w:styleId="CheckBoxChar">
    <w:name w:val="Check Box Char"/>
    <w:link w:val="CheckBox"/>
    <w:semiHidden/>
    <w:rsid w:val="001564EE"/>
    <w:rPr>
      <w:rFonts w:ascii="Tahoma" w:hAnsi="Tahoma"/>
      <w:color w:val="A6A6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link w:val="Title"/>
    <w:rsid w:val="00AA7471"/>
    <w:rPr>
      <w:rFonts w:ascii="Tahoma" w:hAnsi="Tahoma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DB1F56"/>
    <w:pPr>
      <w:ind w:left="720"/>
      <w:contextualSpacing/>
    </w:pPr>
  </w:style>
  <w:style w:type="character" w:styleId="Hyperlink">
    <w:name w:val="Hyperlink"/>
    <w:unhideWhenUsed/>
    <w:rsid w:val="003B589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589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DE165F"/>
    <w:rPr>
      <w:rFonts w:ascii="Tahoma" w:hAnsi="Tahoma"/>
      <w:b/>
      <w:caps/>
      <w:sz w:val="18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32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rncourtopera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arina.manzur@hurncourtoper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arina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25B9EFF-70F4-4944-A0F0-5084C5597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C:\Users\Kaarina\AppData\Roaming\Microsoft\Templates\Employment application (2 pages).dotx</Template>
  <TotalTime>0</TotalTime>
  <Pages>6</Pages>
  <Words>1044</Words>
  <Characters>4617</Characters>
  <Application>Microsoft Office Word</Application>
  <DocSecurity>0</DocSecurity>
  <Lines>115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5615</CharactersWithSpaces>
  <SharedDoc>false</SharedDoc>
  <HLinks>
    <vt:vector size="12" baseType="variant">
      <vt:variant>
        <vt:i4>1441835</vt:i4>
      </vt:variant>
      <vt:variant>
        <vt:i4>3</vt:i4>
      </vt:variant>
      <vt:variant>
        <vt:i4>0</vt:i4>
      </vt:variant>
      <vt:variant>
        <vt:i4>5</vt:i4>
      </vt:variant>
      <vt:variant>
        <vt:lpwstr>mailto:kaarinamanzur@hotmail.com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http://www.hurncourtopera.org/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subject/>
  <dc:creator>Kaarina Manzur</dc:creator>
  <cp:keywords/>
  <cp:lastModifiedBy>Rosie Clay</cp:lastModifiedBy>
  <cp:revision>2</cp:revision>
  <cp:lastPrinted>2020-08-11T16:17:00Z</cp:lastPrinted>
  <dcterms:created xsi:type="dcterms:W3CDTF">2024-07-05T18:31:00Z</dcterms:created>
  <dcterms:modified xsi:type="dcterms:W3CDTF">2024-07-05T18:31:00Z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